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6374"/>
      </w:tblGrid>
      <w:tr w:rsidR="00C02EB5" w:rsidRPr="00987BCB" w:rsidTr="004B73CB">
        <w:trPr>
          <w:trHeight w:val="37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2EB5" w:rsidRPr="00987BCB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i-FI"/>
              </w:rPr>
            </w:pPr>
            <w:bookmarkStart w:id="0" w:name="OLE_LINK1"/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RAJOITUKSEN</w:t>
            </w: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 PERUSTIEDOT</w:t>
            </w:r>
          </w:p>
        </w:tc>
      </w:tr>
      <w:tr w:rsidR="00C02EB5" w:rsidRPr="00987BCB" w:rsidTr="004B73CB">
        <w:trPr>
          <w:trHeight w:val="433"/>
        </w:trPr>
        <w:tc>
          <w:tcPr>
            <w:tcW w:w="1973" w:type="pct"/>
            <w:shd w:val="clear" w:color="auto" w:fill="auto"/>
            <w:vAlign w:val="center"/>
          </w:tcPr>
          <w:p w:rsidR="00C02EB5" w:rsidRPr="008B4BEE" w:rsidRDefault="00C02EB5" w:rsidP="00EC73F0">
            <w:pPr>
              <w:numPr>
                <w:ilvl w:val="1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NIMI</w:t>
            </w:r>
          </w:p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Maantieteellinen sijainti esim. Niinistö, Kouvola</w:t>
            </w:r>
          </w:p>
        </w:tc>
      </w:tr>
      <w:tr w:rsidR="00C02EB5" w:rsidRPr="00987BCB" w:rsidTr="004B73CB">
        <w:trPr>
          <w:trHeight w:val="440"/>
        </w:trPr>
        <w:tc>
          <w:tcPr>
            <w:tcW w:w="1973" w:type="pct"/>
            <w:shd w:val="clear" w:color="auto" w:fill="auto"/>
          </w:tcPr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1.2. TYYPPI</w:t>
            </w:r>
          </w:p>
          <w:p w:rsidR="00C02EB5" w:rsidRPr="00FA0912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Tilapäinen rajoitusalue</w:t>
            </w:r>
          </w:p>
        </w:tc>
      </w:tr>
      <w:tr w:rsidR="00C02EB5" w:rsidRPr="00987BCB" w:rsidTr="004B73CB">
        <w:trPr>
          <w:trHeight w:val="440"/>
        </w:trPr>
        <w:tc>
          <w:tcPr>
            <w:tcW w:w="1973" w:type="pct"/>
            <w:shd w:val="clear" w:color="auto" w:fill="auto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1.3</w:t>
            </w: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 TOIMINNAN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SYY JA </w:t>
            </w: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LUONNE</w:t>
            </w:r>
          </w:p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8657E" w:rsidP="00EC73F0">
            <w:pPr>
              <w:keepLines/>
              <w:tabs>
                <w:tab w:val="left" w:pos="3895"/>
                <w:tab w:val="left" w:pos="5194"/>
                <w:tab w:val="left" w:pos="6493"/>
                <w:tab w:val="left" w:pos="7791"/>
                <w:tab w:val="left" w:pos="9089"/>
                <w:tab w:val="left" w:pos="10388"/>
                <w:tab w:val="left" w:pos="11686"/>
                <w:tab w:val="left" w:pos="12984"/>
                <w:tab w:val="left" w:pos="14282"/>
              </w:tabs>
              <w:spacing w:after="0" w:line="240" w:lineRule="atLeast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Esim. </w:t>
            </w:r>
            <w:r w:rsidR="00C02EB5"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Pelastustehtävien turvaaminen</w:t>
            </w:r>
          </w:p>
        </w:tc>
      </w:tr>
      <w:tr w:rsidR="00C02EB5" w:rsidRPr="00987BCB" w:rsidTr="004B73CB">
        <w:trPr>
          <w:trHeight w:val="353"/>
        </w:trPr>
        <w:tc>
          <w:tcPr>
            <w:tcW w:w="1973" w:type="pct"/>
            <w:shd w:val="clear" w:color="auto" w:fill="auto"/>
          </w:tcPr>
          <w:p w:rsidR="00C02EB5" w:rsidRPr="008B4BEE" w:rsidRDefault="00C02EB5" w:rsidP="00710A65">
            <w:pPr>
              <w:tabs>
                <w:tab w:val="right" w:pos="3938"/>
              </w:tabs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1.4</w:t>
            </w: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 ALUEEN LÄPÄISTÄVYYS</w:t>
            </w:r>
            <w:r w:rsidR="00710A65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ab/>
            </w: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keepLines/>
              <w:tabs>
                <w:tab w:val="left" w:pos="3895"/>
                <w:tab w:val="left" w:pos="5194"/>
                <w:tab w:val="left" w:pos="6493"/>
                <w:tab w:val="left" w:pos="7791"/>
                <w:tab w:val="left" w:pos="9089"/>
                <w:tab w:val="left" w:pos="10388"/>
                <w:tab w:val="left" w:pos="11686"/>
                <w:tab w:val="left" w:pos="12984"/>
                <w:tab w:val="left" w:pos="14282"/>
              </w:tabs>
              <w:spacing w:after="0" w:line="240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Ei </w:t>
            </w:r>
            <w:r w:rsidRPr="00C8657E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läpäistävissä</w:t>
            </w:r>
            <w:r w:rsidR="00C8657E" w:rsidRPr="00C8657E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 / </w:t>
            </w:r>
            <w:r w:rsidR="00C8657E" w:rsidRPr="00C8657E">
              <w:rPr>
                <w:rFonts w:asciiTheme="majorHAnsi" w:hAnsiTheme="majorHAnsi" w:cstheme="majorHAnsi"/>
                <w:b/>
                <w:sz w:val="20"/>
              </w:rPr>
              <w:t>Alueelle lentäminen on mahdollista etukäteen puhelimitse koordinoiden</w:t>
            </w:r>
          </w:p>
        </w:tc>
      </w:tr>
      <w:tr w:rsidR="00C02EB5" w:rsidRPr="00987BCB" w:rsidTr="004B73CB">
        <w:trPr>
          <w:trHeight w:val="38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2EB5" w:rsidRPr="00987BCB" w:rsidRDefault="00C02EB5" w:rsidP="00EC73F0">
            <w:pPr>
              <w:tabs>
                <w:tab w:val="left" w:pos="8246"/>
              </w:tabs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i-FI"/>
              </w:rPr>
            </w:pP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2. TOIMINTA-AJAT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(Suomen aikaa / </w:t>
            </w:r>
            <w:r w:rsidRPr="00A62602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SA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)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ab/>
            </w:r>
          </w:p>
        </w:tc>
      </w:tr>
      <w:tr w:rsidR="00C02EB5" w:rsidRPr="00987BCB" w:rsidTr="004B73CB">
        <w:trPr>
          <w:trHeight w:val="433"/>
        </w:trPr>
        <w:tc>
          <w:tcPr>
            <w:tcW w:w="1973" w:type="pct"/>
            <w:shd w:val="clear" w:color="auto" w:fill="auto"/>
            <w:vAlign w:val="center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2.1. </w:t>
            </w:r>
            <w:r w:rsidRPr="00A6260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Pvm, Alkamisaika</w:t>
            </w:r>
          </w:p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545BC9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  <w:r w:rsidRPr="00545BC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1.5.20xx klo 06.00 SA</w:t>
            </w:r>
          </w:p>
        </w:tc>
      </w:tr>
      <w:tr w:rsidR="00C02EB5" w:rsidRPr="00987BCB" w:rsidTr="004B73CB">
        <w:trPr>
          <w:trHeight w:val="440"/>
        </w:trPr>
        <w:tc>
          <w:tcPr>
            <w:tcW w:w="1973" w:type="pct"/>
            <w:shd w:val="clear" w:color="auto" w:fill="auto"/>
            <w:vAlign w:val="center"/>
          </w:tcPr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2.2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 </w:t>
            </w:r>
            <w:r w:rsidRPr="00A62602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Pvm, Päättymisaika</w:t>
            </w:r>
          </w:p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4.5.20xx klo 06.00 SA</w:t>
            </w:r>
          </w:p>
        </w:tc>
      </w:tr>
      <w:tr w:rsidR="00C02EB5" w:rsidRPr="00F736EB" w:rsidTr="004B73CB">
        <w:trPr>
          <w:trHeight w:val="440"/>
        </w:trPr>
        <w:tc>
          <w:tcPr>
            <w:tcW w:w="1973" w:type="pct"/>
            <w:shd w:val="clear" w:color="auto" w:fill="auto"/>
            <w:vAlign w:val="center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2.3 Yksilöidyt toiminta-ajat</w:t>
            </w:r>
          </w:p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val="sv-SE"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h</w:t>
            </w: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 / päiväkohtaisesti määritetyt ajat</w:t>
            </w:r>
          </w:p>
        </w:tc>
      </w:tr>
      <w:tr w:rsidR="00C02EB5" w:rsidRPr="00987BCB" w:rsidTr="004B73CB">
        <w:trPr>
          <w:trHeight w:val="405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2EB5" w:rsidRPr="00987BCB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i-FI"/>
              </w:rPr>
            </w:pP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3. ALUEEN / OSA-ALUEIDEN SIVURAJAT (KOORDINAATIT WGS84 tai </w:t>
            </w:r>
            <w:proofErr w:type="spellStart"/>
            <w:smartTag w:uri="urn:schemas-microsoft-com:office:smarttags" w:element="stockticker">
              <w:r w:rsidRPr="00987BCB">
                <w:rPr>
                  <w:rFonts w:ascii="Arial" w:eastAsia="Times New Roman" w:hAnsi="Arial" w:cs="Arial"/>
                  <w:b/>
                  <w:color w:val="333333"/>
                  <w:sz w:val="20"/>
                  <w:szCs w:val="20"/>
                  <w:lang w:eastAsia="fi-FI"/>
                </w:rPr>
                <w:t>AIP</w:t>
              </w:r>
            </w:smartTag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:ssä</w:t>
            </w:r>
            <w:proofErr w:type="spellEnd"/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 julkaistut alueet)</w:t>
            </w:r>
          </w:p>
        </w:tc>
      </w:tr>
      <w:tr w:rsidR="00C02EB5" w:rsidRPr="00987BCB" w:rsidTr="004B73CB">
        <w:trPr>
          <w:trHeight w:val="353"/>
        </w:trPr>
        <w:tc>
          <w:tcPr>
            <w:tcW w:w="1973" w:type="pct"/>
            <w:shd w:val="clear" w:color="auto" w:fill="auto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3.1 KESKIPISTE</w:t>
            </w:r>
          </w:p>
        </w:tc>
        <w:tc>
          <w:tcPr>
            <w:tcW w:w="3027" w:type="pct"/>
            <w:shd w:val="clear" w:color="auto" w:fill="auto"/>
          </w:tcPr>
          <w:p w:rsidR="00C02EB5" w:rsidRPr="00C8657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Esim. 633115N 0222659E</w:t>
            </w:r>
          </w:p>
        </w:tc>
      </w:tr>
      <w:tr w:rsidR="00C02EB5" w:rsidRPr="00987BCB" w:rsidTr="004B73CB">
        <w:trPr>
          <w:trHeight w:val="398"/>
        </w:trPr>
        <w:tc>
          <w:tcPr>
            <w:tcW w:w="1973" w:type="pct"/>
            <w:shd w:val="clear" w:color="auto" w:fill="auto"/>
            <w:vAlign w:val="center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TOIMINTA-ALUEEN SÄDE</w:t>
            </w: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Esim. 5 KM tai 2.6 NM</w:t>
            </w:r>
          </w:p>
        </w:tc>
      </w:tr>
      <w:tr w:rsidR="00C02EB5" w:rsidRPr="00987BCB" w:rsidTr="004B73CB">
        <w:trPr>
          <w:trHeight w:val="38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2EB5" w:rsidRPr="00987BCB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A6A6A6"/>
                <w:sz w:val="20"/>
                <w:szCs w:val="20"/>
                <w:lang w:eastAsia="fi-FI"/>
              </w:rPr>
            </w:pPr>
            <w:r w:rsidRPr="007761F6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TAI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 vaihtoehtoisesti</w:t>
            </w:r>
          </w:p>
        </w:tc>
      </w:tr>
      <w:tr w:rsidR="00C02EB5" w:rsidRPr="00987BCB" w:rsidTr="004B73CB">
        <w:trPr>
          <w:trHeight w:val="1037"/>
        </w:trPr>
        <w:tc>
          <w:tcPr>
            <w:tcW w:w="1973" w:type="pct"/>
            <w:shd w:val="clear" w:color="auto" w:fill="auto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3.2 </w:t>
            </w: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ALUE / OSA-ALUE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ET</w:t>
            </w:r>
          </w:p>
        </w:tc>
        <w:tc>
          <w:tcPr>
            <w:tcW w:w="3027" w:type="pct"/>
            <w:shd w:val="clear" w:color="auto" w:fill="auto"/>
          </w:tcPr>
          <w:p w:rsidR="00C02EB5" w:rsidRPr="00401E6C" w:rsidRDefault="00C02EB5" w:rsidP="00EC73F0">
            <w:pPr>
              <w:pStyle w:val="SisennysC2"/>
              <w:ind w:left="0"/>
              <w:rPr>
                <w:rFonts w:ascii="Arial" w:hAnsi="Arial" w:cs="Arial"/>
                <w:b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OSA-ALUE A: 633115N 0222659E, 635553N 0223723E, 635853N 0231334E</w:t>
            </w:r>
          </w:p>
          <w:p w:rsidR="00C02EB5" w:rsidRPr="00987BCB" w:rsidRDefault="00C02EB5" w:rsidP="00EC73F0">
            <w:pPr>
              <w:pStyle w:val="SisennysC2"/>
              <w:ind w:left="0"/>
              <w:rPr>
                <w:rFonts w:ascii="Arial" w:hAnsi="Arial" w:cs="Arial"/>
                <w:b/>
                <w:i/>
                <w:color w:val="A6A6A6"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OSA-ALUE B</w:t>
            </w:r>
            <w:r w:rsidRPr="00A62602">
              <w:rPr>
                <w:rFonts w:ascii="Arial" w:hAnsi="Arial" w:cs="Arial"/>
                <w:b/>
                <w:i/>
                <w:color w:val="BFBFBF" w:themeColor="background1" w:themeShade="BF"/>
                <w:sz w:val="20"/>
                <w:lang w:eastAsia="fi-FI"/>
              </w:rPr>
              <w:t>:</w:t>
            </w:r>
          </w:p>
        </w:tc>
      </w:tr>
      <w:tr w:rsidR="00C02EB5" w:rsidRPr="00987BCB" w:rsidTr="004B73CB">
        <w:trPr>
          <w:trHeight w:val="32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02EB5" w:rsidRPr="00987BCB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i-FI"/>
              </w:rPr>
            </w:pP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4. KORKEUSRAJAT </w:t>
            </w:r>
          </w:p>
        </w:tc>
      </w:tr>
      <w:tr w:rsidR="00C02EB5" w:rsidRPr="00A62602" w:rsidTr="004B73CB">
        <w:trPr>
          <w:trHeight w:val="440"/>
        </w:trPr>
        <w:tc>
          <w:tcPr>
            <w:tcW w:w="1973" w:type="pct"/>
            <w:shd w:val="clear" w:color="auto" w:fill="auto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4.1 Yläraja</w:t>
            </w:r>
          </w:p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Esim. 1000M AGL (maanpinnan yläpuolella) tai 2000FT AMSL (keskimääräisestä merenpinnasta)</w:t>
            </w:r>
            <w:r w:rsidRPr="00401E6C">
              <w:rPr>
                <w:rFonts w:ascii="Arial" w:eastAsia="Times New Roman" w:hAnsi="Arial" w:cs="Arial"/>
                <w:b/>
                <w:strike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C02EB5" w:rsidRPr="00987BCB" w:rsidTr="004B73CB">
        <w:trPr>
          <w:trHeight w:val="468"/>
        </w:trPr>
        <w:tc>
          <w:tcPr>
            <w:tcW w:w="1973" w:type="pct"/>
            <w:shd w:val="clear" w:color="auto" w:fill="auto"/>
          </w:tcPr>
          <w:p w:rsidR="00C02EB5" w:rsidRPr="008B4BEE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</w:pPr>
            <w:r w:rsidRPr="008B4BEE"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>4.2 Alaraja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fi-FI"/>
              </w:rPr>
              <w:t xml:space="preserve"> (SFC maanpinnasta lähtien)</w:t>
            </w: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SFC (Surface)</w:t>
            </w:r>
          </w:p>
        </w:tc>
      </w:tr>
      <w:tr w:rsidR="00C02EB5" w:rsidRPr="00987BCB" w:rsidTr="004B73CB">
        <w:trPr>
          <w:trHeight w:val="918"/>
        </w:trPr>
        <w:tc>
          <w:tcPr>
            <w:tcW w:w="1973" w:type="pct"/>
            <w:shd w:val="clear" w:color="auto" w:fill="auto"/>
          </w:tcPr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5. RAJOITUSTA PYYTÄNEEN VIRANOMAISEN YHTEYSTIEDOT</w:t>
            </w: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C02EB5">
            <w:pPr>
              <w:pStyle w:val="Luettelokappal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Nimi / virka-asema / organisaatio</w:t>
            </w:r>
          </w:p>
          <w:p w:rsidR="00C02EB5" w:rsidRPr="00401E6C" w:rsidRDefault="00C02EB5" w:rsidP="00C02EB5">
            <w:pPr>
              <w:pStyle w:val="Luettelokappal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Puh. 123 12345</w:t>
            </w:r>
          </w:p>
          <w:p w:rsidR="00C02EB5" w:rsidRPr="00A62602" w:rsidRDefault="00C02EB5" w:rsidP="00C02EB5">
            <w:pPr>
              <w:pStyle w:val="Luettelokappal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i/>
                <w:color w:val="BFBFBF" w:themeColor="background1" w:themeShade="BF"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Sähköposti</w:t>
            </w:r>
          </w:p>
        </w:tc>
      </w:tr>
      <w:tr w:rsidR="00C02EB5" w:rsidRPr="00987BCB" w:rsidTr="004B73CB">
        <w:trPr>
          <w:trHeight w:val="554"/>
        </w:trPr>
        <w:tc>
          <w:tcPr>
            <w:tcW w:w="1973" w:type="pct"/>
            <w:shd w:val="clear" w:color="auto" w:fill="auto"/>
          </w:tcPr>
          <w:p w:rsidR="00C02EB5" w:rsidRPr="00987BCB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6</w:t>
            </w: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. YHTEYSTIEDOT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TOIMINNAN</w:t>
            </w: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 AIKANA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AMC:n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 KANSSA</w:t>
            </w:r>
          </w:p>
        </w:tc>
        <w:tc>
          <w:tcPr>
            <w:tcW w:w="3027" w:type="pct"/>
            <w:shd w:val="clear" w:color="auto" w:fill="auto"/>
            <w:vAlign w:val="center"/>
          </w:tcPr>
          <w:p w:rsidR="00C02EB5" w:rsidRPr="00401E6C" w:rsidRDefault="00C02EB5" w:rsidP="00C02EB5">
            <w:pPr>
              <w:pStyle w:val="Luettelokappal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Puh. 123 12345, vara 123 9876,</w:t>
            </w:r>
          </w:p>
          <w:p w:rsidR="00C02EB5" w:rsidRPr="00401E6C" w:rsidRDefault="00C02EB5" w:rsidP="00C02EB5">
            <w:pPr>
              <w:pStyle w:val="Luettelokappale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sz w:val="20"/>
                <w:lang w:eastAsia="fi-FI"/>
              </w:rPr>
            </w:pPr>
            <w:r w:rsidRPr="00401E6C">
              <w:rPr>
                <w:rFonts w:ascii="Arial" w:hAnsi="Arial" w:cs="Arial"/>
                <w:b/>
                <w:sz w:val="20"/>
                <w:lang w:eastAsia="fi-FI"/>
              </w:rPr>
              <w:t>Virve puh. 2xxxxxx (tarvittaessa)</w:t>
            </w:r>
          </w:p>
        </w:tc>
      </w:tr>
      <w:tr w:rsidR="00C02EB5" w:rsidRPr="00987BCB" w:rsidTr="004B73CB">
        <w:trPr>
          <w:trHeight w:val="554"/>
        </w:trPr>
        <w:tc>
          <w:tcPr>
            <w:tcW w:w="1973" w:type="pct"/>
            <w:shd w:val="clear" w:color="auto" w:fill="auto"/>
          </w:tcPr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7. TIEDOTUKSESTA VASTAA</w:t>
            </w:r>
          </w:p>
        </w:tc>
        <w:tc>
          <w:tcPr>
            <w:tcW w:w="3027" w:type="pct"/>
            <w:shd w:val="clear" w:color="auto" w:fill="auto"/>
          </w:tcPr>
          <w:p w:rsidR="00C02EB5" w:rsidRPr="00A62602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</w:p>
          <w:p w:rsidR="00C02EB5" w:rsidRPr="00401E6C" w:rsidRDefault="00C02EB5" w:rsidP="00EC73F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Organisaation nimi / puh. 123 12345</w:t>
            </w:r>
          </w:p>
          <w:p w:rsidR="00C02EB5" w:rsidRPr="00A62602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BFBFBF" w:themeColor="background1" w:themeShade="BF"/>
                <w:sz w:val="20"/>
                <w:szCs w:val="20"/>
                <w:lang w:eastAsia="fi-FI"/>
              </w:rPr>
            </w:pPr>
          </w:p>
        </w:tc>
      </w:tr>
      <w:tr w:rsidR="00C02EB5" w:rsidRPr="00987BCB" w:rsidTr="004B73CB">
        <w:trPr>
          <w:trHeight w:val="1747"/>
        </w:trPr>
        <w:tc>
          <w:tcPr>
            <w:tcW w:w="1973" w:type="pct"/>
            <w:shd w:val="clear" w:color="auto" w:fill="auto"/>
          </w:tcPr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8</w:t>
            </w:r>
            <w:r w:rsidRPr="00987BCB"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  <w:t>LISÄTIEDOT</w:t>
            </w:r>
          </w:p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  <w:p w:rsidR="00C02EB5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  <w:p w:rsidR="00C02EB5" w:rsidRPr="00987BCB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  <w:lang w:eastAsia="fi-FI"/>
              </w:rPr>
            </w:pPr>
          </w:p>
        </w:tc>
        <w:tc>
          <w:tcPr>
            <w:tcW w:w="3027" w:type="pct"/>
            <w:shd w:val="clear" w:color="auto" w:fill="auto"/>
          </w:tcPr>
          <w:p w:rsidR="00C02EB5" w:rsidRPr="00A62602" w:rsidRDefault="00C02EB5" w:rsidP="00EC73F0">
            <w:pPr>
              <w:spacing w:after="0" w:line="240" w:lineRule="auto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  <w:szCs w:val="20"/>
                <w:lang w:eastAsia="fi-FI"/>
              </w:rPr>
            </w:pPr>
          </w:p>
          <w:p w:rsidR="00C02EB5" w:rsidRDefault="00C8657E" w:rsidP="00EC73F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 xml:space="preserve">Esim. </w:t>
            </w:r>
            <w:bookmarkStart w:id="1" w:name="_GoBack"/>
            <w:bookmarkEnd w:id="1"/>
            <w:r w:rsidR="00C02EB5"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Rajoituksen saa julkaista x h ennen voimaantuloa</w:t>
            </w:r>
          </w:p>
          <w:p w:rsidR="00C02EB5" w:rsidRDefault="00C02EB5" w:rsidP="00EC73F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401E6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Muuta lisätietoa…</w:t>
            </w:r>
          </w:p>
          <w:p w:rsidR="00C02EB5" w:rsidRPr="00401E6C" w:rsidRDefault="00C02EB5" w:rsidP="00C02EB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</w:tc>
      </w:tr>
    </w:tbl>
    <w:bookmarkEnd w:id="0"/>
    <w:p w:rsidR="00C02EB5" w:rsidRPr="00987BCB" w:rsidRDefault="00C02EB5" w:rsidP="00C02EB5">
      <w:pPr>
        <w:spacing w:after="0" w:line="240" w:lineRule="auto"/>
        <w:rPr>
          <w:rFonts w:ascii="Arial" w:eastAsia="Times New Roman" w:hAnsi="Arial" w:cs="Arial"/>
          <w:b/>
          <w:color w:val="333333"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color w:val="333333"/>
          <w:sz w:val="20"/>
          <w:szCs w:val="20"/>
          <w:lang w:eastAsia="fi-FI"/>
        </w:rPr>
        <w:t xml:space="preserve">VARMISTA LOMAKKEEN PERILLEMENO SOITTAMALLA </w:t>
      </w:r>
      <w:proofErr w:type="gramStart"/>
      <w:r>
        <w:rPr>
          <w:rFonts w:ascii="Arial" w:eastAsia="Times New Roman" w:hAnsi="Arial" w:cs="Arial"/>
          <w:b/>
          <w:color w:val="333333"/>
          <w:sz w:val="20"/>
          <w:szCs w:val="20"/>
          <w:lang w:eastAsia="fi-FI"/>
        </w:rPr>
        <w:t>AMC:LLE</w:t>
      </w:r>
      <w:proofErr w:type="gramEnd"/>
      <w:r>
        <w:rPr>
          <w:rFonts w:ascii="Arial" w:eastAsia="Times New Roman" w:hAnsi="Arial" w:cs="Arial"/>
          <w:b/>
          <w:color w:val="333333"/>
          <w:sz w:val="20"/>
          <w:szCs w:val="20"/>
          <w:lang w:eastAsia="fi-FI"/>
        </w:rPr>
        <w:t xml:space="preserve"> 03 386 9851</w:t>
      </w:r>
    </w:p>
    <w:p w:rsidR="007277FB" w:rsidRPr="00811A48" w:rsidRDefault="007277FB" w:rsidP="007277FB">
      <w:pPr>
        <w:pStyle w:val="SisennysC0"/>
        <w:rPr>
          <w:rFonts w:asciiTheme="majorHAnsi" w:hAnsiTheme="majorHAnsi" w:cstheme="majorHAnsi"/>
          <w:b/>
          <w:sz w:val="24"/>
          <w:szCs w:val="24"/>
        </w:rPr>
      </w:pPr>
      <w:r w:rsidRPr="00811A48">
        <w:rPr>
          <w:rFonts w:asciiTheme="majorHAnsi" w:hAnsiTheme="majorHAnsi" w:cstheme="majorHAnsi"/>
          <w:b/>
          <w:sz w:val="24"/>
          <w:szCs w:val="24"/>
        </w:rPr>
        <w:lastRenderedPageBreak/>
        <w:t>Lomakkeen täytön ohjeet</w:t>
      </w:r>
    </w:p>
    <w:p w:rsidR="007277FB" w:rsidRPr="00811A48" w:rsidRDefault="007277FB" w:rsidP="007277FB">
      <w:pPr>
        <w:pStyle w:val="Luettelokappale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Täytä huolellisesti kaikki lomakkeen kentät seuraavien kohtien mukaisesti.</w:t>
      </w:r>
    </w:p>
    <w:p w:rsidR="007277FB" w:rsidRPr="00811A48" w:rsidRDefault="007277FB" w:rsidP="007277FB">
      <w:pPr>
        <w:pStyle w:val="Luettelokappale"/>
        <w:numPr>
          <w:ilvl w:val="0"/>
          <w:numId w:val="7"/>
        </w:numPr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sz w:val="20"/>
        </w:rPr>
        <w:t xml:space="preserve">Pikatilanteessa esityksen voi tehdä </w:t>
      </w:r>
      <w:proofErr w:type="spellStart"/>
      <w:r w:rsidRPr="00811A48">
        <w:rPr>
          <w:rFonts w:asciiTheme="majorHAnsi" w:hAnsiTheme="majorHAnsi" w:cstheme="majorHAnsi"/>
          <w:sz w:val="20"/>
        </w:rPr>
        <w:t>AMC:lle</w:t>
      </w:r>
      <w:proofErr w:type="spellEnd"/>
      <w:r w:rsidRPr="00811A48">
        <w:rPr>
          <w:rFonts w:asciiTheme="majorHAnsi" w:hAnsiTheme="majorHAnsi" w:cstheme="majorHAnsi"/>
          <w:sz w:val="20"/>
        </w:rPr>
        <w:t xml:space="preserve"> puhelimitse ilman lomaketta</w:t>
      </w:r>
    </w:p>
    <w:p w:rsidR="007277FB" w:rsidRPr="00811A48" w:rsidRDefault="00710A65" w:rsidP="00710A65">
      <w:pPr>
        <w:tabs>
          <w:tab w:val="left" w:pos="2723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</w:p>
    <w:p w:rsidR="007277FB" w:rsidRPr="00811A48" w:rsidRDefault="007277FB" w:rsidP="007277FB">
      <w:pPr>
        <w:pStyle w:val="SisennysC0"/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b/>
          <w:sz w:val="20"/>
        </w:rPr>
        <w:t>Kohta 1 RAJOITUKSEN PERUSTIEDOT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Rajoitusalueen nimi sijaintiin sitoen - ”Niinistö”, Kouvola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käytettävän alueen tyyppi</w:t>
      </w:r>
    </w:p>
    <w:p w:rsidR="007277FB" w:rsidRPr="00811A48" w:rsidRDefault="007277FB" w:rsidP="007277FB">
      <w:pPr>
        <w:pStyle w:val="SisennysC0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 xml:space="preserve">Tilapäinen </w:t>
      </w:r>
      <w:proofErr w:type="gramStart"/>
      <w:r w:rsidRPr="00811A48">
        <w:rPr>
          <w:rFonts w:asciiTheme="majorHAnsi" w:hAnsiTheme="majorHAnsi" w:cstheme="majorHAnsi"/>
          <w:sz w:val="20"/>
        </w:rPr>
        <w:t>rajoitus-alue</w:t>
      </w:r>
      <w:proofErr w:type="gramEnd"/>
      <w:r w:rsidRPr="00811A48">
        <w:rPr>
          <w:rFonts w:asciiTheme="majorHAnsi" w:hAnsiTheme="majorHAnsi" w:cstheme="majorHAnsi"/>
          <w:sz w:val="20"/>
        </w:rPr>
        <w:t xml:space="preserve"> (Tempo R-Alue)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rajoituksessa suoritettavan toiminnan syy ja luonne</w:t>
      </w:r>
    </w:p>
    <w:p w:rsidR="007277FB" w:rsidRPr="00811A48" w:rsidRDefault="007277FB" w:rsidP="007277FB">
      <w:pPr>
        <w:pStyle w:val="SisennysC0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Esim. Pelastustehtävien turvaaminen / Rajoitus koskee vain miehittämättömiä ilma-aluksia / Rajoitus koskee kaikkia ilma-aluksia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 xml:space="preserve">Määritä voiko siviili-ilma-alukset lentää alueelle määritellyin ehdoin. </w:t>
      </w:r>
    </w:p>
    <w:p w:rsidR="007277FB" w:rsidRPr="00811A48" w:rsidRDefault="007277FB" w:rsidP="007277FB">
      <w:pPr>
        <w:pStyle w:val="SisennysC0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Esim. Alueelle lentäminen on mahdollista etukäteen puhelimitse koordinoiden. Tai: Ei läpäistävissä.</w:t>
      </w:r>
    </w:p>
    <w:p w:rsidR="007277FB" w:rsidRPr="00811A48" w:rsidRDefault="007277FB" w:rsidP="007277FB">
      <w:pPr>
        <w:pStyle w:val="SisennysC0"/>
        <w:ind w:left="1298"/>
        <w:rPr>
          <w:rFonts w:asciiTheme="majorHAnsi" w:hAnsiTheme="majorHAnsi" w:cstheme="majorHAnsi"/>
          <w:sz w:val="20"/>
        </w:rPr>
      </w:pPr>
    </w:p>
    <w:p w:rsidR="007277FB" w:rsidRPr="00811A48" w:rsidRDefault="007277FB" w:rsidP="007277FB">
      <w:pPr>
        <w:pStyle w:val="SisennysC0"/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b/>
          <w:sz w:val="20"/>
        </w:rPr>
        <w:t xml:space="preserve">Kohta 2 TOIMINTA-AJAT (Suomen aikaa / SA) </w:t>
      </w:r>
    </w:p>
    <w:p w:rsidR="007277FB" w:rsidRPr="00811A48" w:rsidRDefault="007277FB" w:rsidP="007277FB">
      <w:pPr>
        <w:pStyle w:val="Luettelokappale"/>
        <w:keepNext/>
        <w:numPr>
          <w:ilvl w:val="0"/>
          <w:numId w:val="10"/>
        </w:numPr>
        <w:suppressAutoHyphens/>
        <w:spacing w:before="260" w:after="120"/>
        <w:outlineLvl w:val="0"/>
        <w:rPr>
          <w:rFonts w:asciiTheme="majorHAnsi" w:hAnsiTheme="majorHAnsi" w:cstheme="majorHAnsi"/>
          <w:b/>
          <w:bCs/>
          <w:vanish/>
          <w:kern w:val="24"/>
          <w:sz w:val="20"/>
        </w:rPr>
      </w:pPr>
    </w:p>
    <w:p w:rsidR="007277FB" w:rsidRPr="00811A48" w:rsidRDefault="007277FB" w:rsidP="007277FB">
      <w:pPr>
        <w:pStyle w:val="Luettelokappale"/>
        <w:keepNext/>
        <w:numPr>
          <w:ilvl w:val="0"/>
          <w:numId w:val="10"/>
        </w:numPr>
        <w:suppressAutoHyphens/>
        <w:spacing w:before="260" w:after="120"/>
        <w:outlineLvl w:val="0"/>
        <w:rPr>
          <w:rFonts w:asciiTheme="majorHAnsi" w:hAnsiTheme="majorHAnsi" w:cstheme="majorHAnsi"/>
          <w:b/>
          <w:bCs/>
          <w:vanish/>
          <w:kern w:val="24"/>
          <w:sz w:val="20"/>
        </w:rPr>
      </w:pPr>
    </w:p>
    <w:p w:rsidR="007277FB" w:rsidRPr="00811A48" w:rsidRDefault="007277FB" w:rsidP="007277FB">
      <w:pPr>
        <w:pStyle w:val="Luettelokappale"/>
        <w:numPr>
          <w:ilvl w:val="0"/>
          <w:numId w:val="9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 w:line="240" w:lineRule="auto"/>
        <w:rPr>
          <w:rFonts w:asciiTheme="majorHAnsi" w:hAnsiTheme="majorHAnsi" w:cstheme="majorHAnsi"/>
          <w:vanish/>
          <w:sz w:val="20"/>
        </w:rPr>
      </w:pP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rajoituksen ensimmäinen mahdollinen alkamisajankohta Suomen aikaa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varauksen viimeinen mahdollinen päättymisajankohta Suomen aikaa (</w:t>
      </w:r>
      <w:proofErr w:type="spellStart"/>
      <w:r w:rsidRPr="00811A48">
        <w:rPr>
          <w:rFonts w:asciiTheme="majorHAnsi" w:hAnsiTheme="majorHAnsi" w:cstheme="majorHAnsi"/>
          <w:sz w:val="20"/>
        </w:rPr>
        <w:t>max</w:t>
      </w:r>
      <w:proofErr w:type="spellEnd"/>
      <w:r w:rsidRPr="00811A48">
        <w:rPr>
          <w:rFonts w:asciiTheme="majorHAnsi" w:hAnsiTheme="majorHAnsi" w:cstheme="majorHAnsi"/>
          <w:sz w:val="20"/>
        </w:rPr>
        <w:t xml:space="preserve"> </w:t>
      </w:r>
      <w:r>
        <w:rPr>
          <w:rFonts w:asciiTheme="majorHAnsi" w:hAnsiTheme="majorHAnsi" w:cstheme="majorHAnsi"/>
          <w:sz w:val="20"/>
        </w:rPr>
        <w:t>7</w:t>
      </w:r>
      <w:r w:rsidRPr="00811A48">
        <w:rPr>
          <w:rFonts w:asciiTheme="majorHAnsi" w:hAnsiTheme="majorHAnsi" w:cstheme="majorHAnsi"/>
          <w:sz w:val="20"/>
        </w:rPr>
        <w:t xml:space="preserve"> vrk). Mikäli päättymisaika ei ole varma, merkitse ”arvio”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päivittäiset rajoituksen aktiivisuusajat tai mikäli kyseessä on jatkuva rajoitus, merkitse ”H24”</w:t>
      </w:r>
    </w:p>
    <w:p w:rsidR="007277FB" w:rsidRPr="00811A48" w:rsidRDefault="007277FB" w:rsidP="007277FB">
      <w:pPr>
        <w:pStyle w:val="SisennysC0"/>
        <w:ind w:left="405"/>
        <w:rPr>
          <w:rFonts w:asciiTheme="majorHAnsi" w:hAnsiTheme="majorHAnsi" w:cstheme="majorHAnsi"/>
          <w:sz w:val="20"/>
        </w:rPr>
      </w:pPr>
    </w:p>
    <w:p w:rsidR="007277FB" w:rsidRPr="00811A48" w:rsidRDefault="007277FB" w:rsidP="007277FB">
      <w:pPr>
        <w:pStyle w:val="SisennysC0"/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b/>
          <w:sz w:val="20"/>
        </w:rPr>
        <w:t xml:space="preserve">Kohta 3 ALUEEN / OSA-ALUEIDEN SIVURAJAT (KOORDINAATIT WGS84 tai </w:t>
      </w:r>
      <w:proofErr w:type="spellStart"/>
      <w:r w:rsidRPr="00811A48">
        <w:rPr>
          <w:rFonts w:asciiTheme="majorHAnsi" w:hAnsiTheme="majorHAnsi" w:cstheme="majorHAnsi"/>
          <w:b/>
          <w:sz w:val="20"/>
        </w:rPr>
        <w:t>AIP:ssä</w:t>
      </w:r>
      <w:proofErr w:type="spellEnd"/>
      <w:r w:rsidRPr="00811A48">
        <w:rPr>
          <w:rFonts w:asciiTheme="majorHAnsi" w:hAnsiTheme="majorHAnsi" w:cstheme="majorHAnsi"/>
          <w:b/>
          <w:sz w:val="20"/>
        </w:rPr>
        <w:t xml:space="preserve"> julkaistut alueet)</w:t>
      </w:r>
    </w:p>
    <w:p w:rsidR="007277FB" w:rsidRDefault="007277FB" w:rsidP="007277FB">
      <w:pPr>
        <w:pStyle w:val="Otsikko2"/>
        <w:keepLines w:val="0"/>
        <w:numPr>
          <w:ilvl w:val="1"/>
          <w:numId w:val="11"/>
        </w:numPr>
        <w:suppressAutoHyphens/>
        <w:spacing w:before="260" w:after="120" w:line="240" w:lineRule="exact"/>
        <w:rPr>
          <w:rFonts w:cstheme="majorHAnsi"/>
          <w:b/>
          <w:sz w:val="20"/>
          <w:szCs w:val="20"/>
        </w:rPr>
      </w:pPr>
      <w:r w:rsidRPr="00811A48">
        <w:rPr>
          <w:rFonts w:cstheme="majorHAnsi"/>
          <w:b/>
          <w:sz w:val="20"/>
          <w:szCs w:val="20"/>
        </w:rPr>
        <w:t>Vaihtoehto 1</w:t>
      </w:r>
    </w:p>
    <w:p w:rsidR="007277FB" w:rsidRPr="00F2104D" w:rsidRDefault="007277FB" w:rsidP="007277FB">
      <w:pPr>
        <w:pStyle w:val="Otsikko1"/>
        <w:numPr>
          <w:ilvl w:val="0"/>
          <w:numId w:val="0"/>
        </w:numPr>
        <w:ind w:left="576"/>
        <w:rPr>
          <w:rFonts w:cstheme="majorHAnsi"/>
          <w:sz w:val="20"/>
          <w:szCs w:val="20"/>
        </w:rPr>
      </w:pPr>
      <w:r w:rsidRPr="00F2104D">
        <w:rPr>
          <w:rFonts w:cstheme="majorHAnsi"/>
          <w:sz w:val="20"/>
          <w:szCs w:val="20"/>
        </w:rPr>
        <w:t xml:space="preserve">Ilmoita alueen keskipiste WGS-84 -koordinaatistossa muodossa asteet, minuutit, sekunnit (DDMMSS). </w:t>
      </w:r>
    </w:p>
    <w:p w:rsidR="007277FB" w:rsidRPr="00F2104D" w:rsidRDefault="007277FB" w:rsidP="007277FB">
      <w:pPr>
        <w:pStyle w:val="Otsikko1"/>
        <w:numPr>
          <w:ilvl w:val="0"/>
          <w:numId w:val="0"/>
        </w:numPr>
        <w:ind w:left="1296" w:firstLine="144"/>
        <w:rPr>
          <w:rFonts w:cstheme="majorHAnsi"/>
          <w:sz w:val="20"/>
          <w:szCs w:val="20"/>
          <w:lang w:val="de-DE"/>
        </w:rPr>
      </w:pPr>
      <w:r w:rsidRPr="00F2104D">
        <w:rPr>
          <w:rFonts w:cstheme="majorHAnsi"/>
          <w:sz w:val="20"/>
          <w:szCs w:val="20"/>
        </w:rPr>
        <w:t xml:space="preserve">Esim. </w:t>
      </w:r>
      <w:r w:rsidRPr="00F2104D">
        <w:rPr>
          <w:rFonts w:cstheme="majorHAnsi"/>
          <w:sz w:val="20"/>
          <w:szCs w:val="20"/>
          <w:lang w:val="de-DE"/>
        </w:rPr>
        <w:t>633115N 0222659E</w:t>
      </w:r>
    </w:p>
    <w:p w:rsidR="007277FB" w:rsidRPr="00F2104D" w:rsidRDefault="007277FB" w:rsidP="007277FB">
      <w:pPr>
        <w:pStyle w:val="Leipteksti"/>
        <w:rPr>
          <w:sz w:val="20"/>
          <w:szCs w:val="20"/>
          <w:lang w:val="de-DE"/>
        </w:rPr>
      </w:pPr>
      <w:r w:rsidRPr="00F2104D">
        <w:rPr>
          <w:sz w:val="20"/>
          <w:szCs w:val="20"/>
          <w:lang w:val="de-DE"/>
        </w:rPr>
        <w:t>TAI</w:t>
      </w:r>
    </w:p>
    <w:p w:rsidR="007277FB" w:rsidRPr="00811A48" w:rsidRDefault="007277FB" w:rsidP="007277FB">
      <w:pPr>
        <w:pStyle w:val="Otsikko1"/>
        <w:numPr>
          <w:ilvl w:val="0"/>
          <w:numId w:val="0"/>
        </w:numPr>
        <w:ind w:left="576"/>
        <w:rPr>
          <w:rFonts w:cstheme="majorHAnsi"/>
          <w:sz w:val="20"/>
          <w:szCs w:val="20"/>
        </w:rPr>
      </w:pPr>
      <w:r w:rsidRPr="00811A48">
        <w:rPr>
          <w:rFonts w:cstheme="majorHAnsi"/>
          <w:sz w:val="20"/>
          <w:szCs w:val="20"/>
        </w:rPr>
        <w:t>Ilmoita alueen keskipiste WGS-84 -koordinaatistossa muodossa asteet, minuutit ja minuutin tuhannesosat</w:t>
      </w:r>
    </w:p>
    <w:p w:rsidR="007277FB" w:rsidRPr="00811A48" w:rsidRDefault="007277FB" w:rsidP="007277FB">
      <w:pPr>
        <w:pStyle w:val="Otsikko1"/>
        <w:numPr>
          <w:ilvl w:val="0"/>
          <w:numId w:val="0"/>
        </w:numPr>
        <w:ind w:left="576"/>
        <w:rPr>
          <w:rFonts w:cstheme="majorHAnsi"/>
          <w:sz w:val="20"/>
          <w:szCs w:val="20"/>
        </w:rPr>
      </w:pPr>
      <w:r w:rsidRPr="00811A48">
        <w:rPr>
          <w:rFonts w:cstheme="majorHAnsi"/>
          <w:sz w:val="20"/>
          <w:szCs w:val="20"/>
        </w:rPr>
        <w:tab/>
      </w:r>
      <w:r>
        <w:rPr>
          <w:rFonts w:cstheme="majorHAnsi"/>
          <w:sz w:val="20"/>
          <w:szCs w:val="20"/>
        </w:rPr>
        <w:tab/>
      </w:r>
      <w:r w:rsidRPr="00811A48">
        <w:rPr>
          <w:rFonts w:cstheme="majorHAnsi"/>
          <w:sz w:val="20"/>
          <w:szCs w:val="20"/>
        </w:rPr>
        <w:t>Esim. 60˚27.272’ 023˚51.252’</w:t>
      </w:r>
    </w:p>
    <w:p w:rsidR="007277FB" w:rsidRPr="00811A48" w:rsidRDefault="007277FB" w:rsidP="007277FB">
      <w:pPr>
        <w:pStyle w:val="Otsikko1"/>
        <w:numPr>
          <w:ilvl w:val="0"/>
          <w:numId w:val="0"/>
        </w:numPr>
        <w:ind w:firstLine="576"/>
        <w:rPr>
          <w:rFonts w:cstheme="majorHAnsi"/>
          <w:sz w:val="20"/>
          <w:szCs w:val="20"/>
        </w:rPr>
      </w:pPr>
      <w:r w:rsidRPr="00811A48">
        <w:rPr>
          <w:rFonts w:cstheme="majorHAnsi"/>
          <w:sz w:val="20"/>
          <w:szCs w:val="20"/>
        </w:rPr>
        <w:t>Ilmoita toiminta-alueen säde kilometreinä (KM) tai merimaileina (NM)</w:t>
      </w:r>
    </w:p>
    <w:p w:rsidR="007277FB" w:rsidRDefault="007277FB" w:rsidP="007277FB">
      <w:pPr>
        <w:pStyle w:val="Leipteksti"/>
        <w:ind w:left="0"/>
        <w:rPr>
          <w:rFonts w:asciiTheme="majorHAnsi" w:hAnsiTheme="majorHAnsi" w:cstheme="majorHAnsi"/>
          <w:sz w:val="20"/>
          <w:szCs w:val="20"/>
        </w:rPr>
      </w:pPr>
      <w:r w:rsidRPr="00811A48">
        <w:rPr>
          <w:rFonts w:asciiTheme="majorHAnsi" w:hAnsiTheme="majorHAnsi" w:cstheme="majorHAnsi"/>
          <w:sz w:val="20"/>
          <w:szCs w:val="20"/>
        </w:rPr>
        <w:tab/>
      </w:r>
      <w:r w:rsidRPr="00811A48">
        <w:rPr>
          <w:rFonts w:asciiTheme="majorHAnsi" w:hAnsiTheme="majorHAnsi" w:cstheme="majorHAnsi"/>
          <w:sz w:val="20"/>
          <w:szCs w:val="20"/>
        </w:rPr>
        <w:tab/>
        <w:t xml:space="preserve">Esim. 5 KM tai 2,6 NM </w:t>
      </w:r>
    </w:p>
    <w:p w:rsidR="007277FB" w:rsidRPr="00811A48" w:rsidRDefault="007277FB" w:rsidP="007277FB">
      <w:pPr>
        <w:pStyle w:val="Leipteksti"/>
        <w:ind w:left="0"/>
        <w:rPr>
          <w:rFonts w:asciiTheme="majorHAnsi" w:hAnsiTheme="majorHAnsi" w:cstheme="majorHAnsi"/>
          <w:sz w:val="20"/>
          <w:szCs w:val="20"/>
        </w:rPr>
      </w:pPr>
    </w:p>
    <w:p w:rsidR="007277FB" w:rsidRPr="00811A48" w:rsidRDefault="007277FB" w:rsidP="007277FB">
      <w:pPr>
        <w:pStyle w:val="Otsikko2"/>
        <w:keepLines w:val="0"/>
        <w:numPr>
          <w:ilvl w:val="1"/>
          <w:numId w:val="11"/>
        </w:numPr>
        <w:suppressAutoHyphens/>
        <w:spacing w:before="260" w:after="120" w:line="240" w:lineRule="exact"/>
        <w:rPr>
          <w:rFonts w:cstheme="majorHAnsi"/>
          <w:b/>
          <w:sz w:val="20"/>
          <w:szCs w:val="20"/>
        </w:rPr>
      </w:pPr>
      <w:r w:rsidRPr="00811A48">
        <w:rPr>
          <w:rFonts w:cstheme="majorHAnsi"/>
          <w:b/>
          <w:sz w:val="20"/>
          <w:szCs w:val="20"/>
        </w:rPr>
        <w:lastRenderedPageBreak/>
        <w:t>Vaihtoehto 2</w:t>
      </w:r>
    </w:p>
    <w:p w:rsidR="007277FB" w:rsidRPr="00811A48" w:rsidRDefault="007277FB" w:rsidP="007277FB">
      <w:pPr>
        <w:pStyle w:val="Otsikko1"/>
        <w:numPr>
          <w:ilvl w:val="0"/>
          <w:numId w:val="0"/>
        </w:numPr>
        <w:ind w:left="576"/>
        <w:rPr>
          <w:rFonts w:cstheme="majorHAnsi"/>
          <w:b/>
          <w:sz w:val="20"/>
          <w:szCs w:val="20"/>
        </w:rPr>
      </w:pPr>
      <w:r w:rsidRPr="00811A48">
        <w:rPr>
          <w:rFonts w:cstheme="majorHAnsi"/>
          <w:sz w:val="20"/>
          <w:szCs w:val="20"/>
        </w:rPr>
        <w:t>Ilmoita alueen sivurajat koordinaattikulmapisteinä WGS-84 -koordinaatistossa pohjoisimmasta kulmasta myötäpäivään kiertäen muodossa asteet, minuutit, sekunnit (DDMMSS)</w:t>
      </w:r>
    </w:p>
    <w:p w:rsidR="007277FB" w:rsidRPr="000405A1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  <w:lang w:val="de-DE"/>
        </w:rPr>
        <w:tab/>
      </w:r>
      <w:r w:rsidRPr="000405A1">
        <w:rPr>
          <w:rFonts w:asciiTheme="majorHAnsi" w:hAnsiTheme="majorHAnsi" w:cstheme="majorHAnsi"/>
          <w:sz w:val="20"/>
        </w:rPr>
        <w:t>Esim. 633115N 0222659E, 635553N 0223723E, 635853N 0231334E</w:t>
      </w:r>
    </w:p>
    <w:p w:rsidR="007277FB" w:rsidRPr="000405A1" w:rsidRDefault="007277FB" w:rsidP="007277FB">
      <w:pPr>
        <w:pStyle w:val="SisennysC2"/>
        <w:ind w:left="1298"/>
        <w:rPr>
          <w:rFonts w:asciiTheme="majorHAnsi" w:hAnsiTheme="majorHAnsi" w:cstheme="majorHAnsi"/>
          <w:sz w:val="20"/>
        </w:rPr>
      </w:pPr>
      <w:r w:rsidRPr="000405A1">
        <w:rPr>
          <w:rFonts w:asciiTheme="majorHAnsi" w:hAnsiTheme="majorHAnsi" w:cstheme="majorHAnsi"/>
          <w:sz w:val="20"/>
        </w:rPr>
        <w:t>Mikäli alue jak</w:t>
      </w:r>
      <w:r>
        <w:rPr>
          <w:rFonts w:asciiTheme="majorHAnsi" w:hAnsiTheme="majorHAnsi" w:cstheme="majorHAnsi"/>
          <w:sz w:val="20"/>
        </w:rPr>
        <w:t>aantuu</w:t>
      </w:r>
      <w:r w:rsidRPr="000405A1">
        <w:rPr>
          <w:rFonts w:asciiTheme="majorHAnsi" w:hAnsiTheme="majorHAnsi" w:cstheme="majorHAnsi"/>
          <w:sz w:val="20"/>
        </w:rPr>
        <w:t xml:space="preserve"> useampaan osaan, jaottele osa-alueisiin (OSA-ALUE A, OSA-ALUE B jne.).</w:t>
      </w:r>
    </w:p>
    <w:p w:rsidR="007277FB" w:rsidRPr="00811A48" w:rsidRDefault="007277FB" w:rsidP="007277FB">
      <w:pPr>
        <w:pStyle w:val="SisennysC2"/>
        <w:ind w:left="1298"/>
        <w:rPr>
          <w:rFonts w:asciiTheme="majorHAnsi" w:hAnsiTheme="majorHAnsi" w:cstheme="majorHAnsi"/>
          <w:sz w:val="20"/>
          <w:lang w:val="de-DE"/>
        </w:rPr>
      </w:pP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b/>
          <w:sz w:val="20"/>
          <w:lang w:val="de-DE"/>
        </w:rPr>
      </w:pPr>
      <w:r w:rsidRPr="000405A1">
        <w:rPr>
          <w:rFonts w:asciiTheme="majorHAnsi" w:hAnsiTheme="majorHAnsi" w:cstheme="majorHAnsi"/>
          <w:b/>
          <w:sz w:val="20"/>
        </w:rPr>
        <w:t>Kohta</w:t>
      </w:r>
      <w:r w:rsidRPr="00811A48">
        <w:rPr>
          <w:rFonts w:asciiTheme="majorHAnsi" w:hAnsiTheme="majorHAnsi" w:cstheme="majorHAnsi"/>
          <w:b/>
          <w:sz w:val="20"/>
          <w:lang w:val="de-DE"/>
        </w:rPr>
        <w:t xml:space="preserve"> 4 KORKEUSRAJAT</w:t>
      </w:r>
    </w:p>
    <w:p w:rsidR="007277FB" w:rsidRPr="00811A48" w:rsidRDefault="007277FB" w:rsidP="007277FB">
      <w:pPr>
        <w:pStyle w:val="Luettelokappale"/>
        <w:keepNext/>
        <w:numPr>
          <w:ilvl w:val="0"/>
          <w:numId w:val="10"/>
        </w:numPr>
        <w:suppressAutoHyphens/>
        <w:spacing w:before="260" w:after="120"/>
        <w:outlineLvl w:val="0"/>
        <w:rPr>
          <w:rFonts w:asciiTheme="majorHAnsi" w:hAnsiTheme="majorHAnsi" w:cstheme="majorHAnsi"/>
          <w:bCs/>
          <w:vanish/>
          <w:kern w:val="24"/>
          <w:sz w:val="20"/>
        </w:rPr>
      </w:pPr>
    </w:p>
    <w:p w:rsidR="007277FB" w:rsidRPr="00811A48" w:rsidRDefault="007277FB" w:rsidP="007277FB">
      <w:pPr>
        <w:pStyle w:val="Luettelokappale"/>
        <w:keepNext/>
        <w:numPr>
          <w:ilvl w:val="0"/>
          <w:numId w:val="10"/>
        </w:numPr>
        <w:suppressAutoHyphens/>
        <w:spacing w:before="260" w:after="120"/>
        <w:outlineLvl w:val="0"/>
        <w:rPr>
          <w:rFonts w:asciiTheme="majorHAnsi" w:hAnsiTheme="majorHAnsi" w:cstheme="majorHAnsi"/>
          <w:bCs/>
          <w:vanish/>
          <w:kern w:val="24"/>
          <w:sz w:val="20"/>
        </w:rPr>
      </w:pPr>
    </w:p>
    <w:p w:rsidR="007277FB" w:rsidRPr="00811A48" w:rsidRDefault="007277FB" w:rsidP="007277FB">
      <w:pPr>
        <w:pStyle w:val="Luettelokappale"/>
        <w:numPr>
          <w:ilvl w:val="0"/>
          <w:numId w:val="9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 w:line="240" w:lineRule="auto"/>
        <w:rPr>
          <w:rFonts w:asciiTheme="majorHAnsi" w:hAnsiTheme="majorHAnsi" w:cstheme="majorHAnsi"/>
          <w:vanish/>
          <w:sz w:val="20"/>
        </w:rPr>
      </w:pPr>
    </w:p>
    <w:p w:rsidR="007277FB" w:rsidRPr="00811A48" w:rsidRDefault="007277FB" w:rsidP="007277FB">
      <w:pPr>
        <w:pStyle w:val="Luettelokappale"/>
        <w:numPr>
          <w:ilvl w:val="0"/>
          <w:numId w:val="9"/>
        </w:numPr>
        <w:tabs>
          <w:tab w:val="left" w:pos="0"/>
          <w:tab w:val="left" w:pos="1298"/>
          <w:tab w:val="left" w:pos="2591"/>
          <w:tab w:val="left" w:pos="3890"/>
          <w:tab w:val="left" w:pos="5182"/>
          <w:tab w:val="left" w:pos="6481"/>
          <w:tab w:val="left" w:pos="7779"/>
          <w:tab w:val="left" w:pos="9072"/>
        </w:tabs>
        <w:spacing w:before="140" w:after="120" w:line="240" w:lineRule="auto"/>
        <w:rPr>
          <w:rFonts w:asciiTheme="majorHAnsi" w:hAnsiTheme="majorHAnsi" w:cstheme="majorHAnsi"/>
          <w:vanish/>
          <w:sz w:val="20"/>
        </w:rPr>
      </w:pPr>
    </w:p>
    <w:p w:rsidR="007277FB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alueen yläraja</w:t>
      </w:r>
    </w:p>
    <w:p w:rsidR="007277FB" w:rsidRDefault="007277FB" w:rsidP="007277FB">
      <w:pPr>
        <w:pStyle w:val="SisennysC0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metreinä tai jalkoina</w:t>
      </w:r>
      <w:r w:rsidRPr="007E6690">
        <w:rPr>
          <w:rFonts w:asciiTheme="majorHAnsi" w:hAnsiTheme="majorHAnsi" w:cstheme="majorHAnsi"/>
          <w:sz w:val="20"/>
        </w:rPr>
        <w:t xml:space="preserve"> </w:t>
      </w:r>
      <w:r w:rsidRPr="00811A48">
        <w:rPr>
          <w:rFonts w:asciiTheme="majorHAnsi" w:hAnsiTheme="majorHAnsi" w:cstheme="majorHAnsi"/>
          <w:sz w:val="20"/>
        </w:rPr>
        <w:t>maan- tai veden pinnasta (AGL</w:t>
      </w:r>
      <w:r>
        <w:rPr>
          <w:rFonts w:asciiTheme="majorHAnsi" w:hAnsiTheme="majorHAnsi" w:cstheme="majorHAnsi"/>
          <w:sz w:val="20"/>
        </w:rPr>
        <w:t xml:space="preserve">= </w:t>
      </w:r>
      <w:proofErr w:type="spellStart"/>
      <w:r w:rsidRPr="00F2104D">
        <w:rPr>
          <w:rFonts w:asciiTheme="majorHAnsi" w:hAnsiTheme="majorHAnsi" w:cstheme="majorHAnsi"/>
          <w:sz w:val="20"/>
        </w:rPr>
        <w:t>Above</w:t>
      </w:r>
      <w:proofErr w:type="spellEnd"/>
      <w:r w:rsidRPr="00F2104D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F2104D">
        <w:rPr>
          <w:rFonts w:asciiTheme="majorHAnsi" w:hAnsiTheme="majorHAnsi" w:cstheme="majorHAnsi"/>
          <w:sz w:val="20"/>
        </w:rPr>
        <w:t>Ground</w:t>
      </w:r>
      <w:proofErr w:type="spellEnd"/>
      <w:r w:rsidRPr="00F2104D">
        <w:rPr>
          <w:rFonts w:asciiTheme="majorHAnsi" w:hAnsiTheme="majorHAnsi" w:cstheme="majorHAnsi"/>
          <w:sz w:val="20"/>
        </w:rPr>
        <w:t xml:space="preserve"> Level</w:t>
      </w:r>
      <w:r w:rsidRPr="00811A48">
        <w:rPr>
          <w:rFonts w:asciiTheme="majorHAnsi" w:hAnsiTheme="majorHAnsi" w:cstheme="majorHAnsi"/>
          <w:sz w:val="20"/>
        </w:rPr>
        <w:t>)</w:t>
      </w:r>
      <w:r>
        <w:rPr>
          <w:rFonts w:asciiTheme="majorHAnsi" w:hAnsiTheme="majorHAnsi" w:cstheme="majorHAnsi"/>
          <w:sz w:val="20"/>
        </w:rPr>
        <w:t xml:space="preserve"> tai</w:t>
      </w:r>
    </w:p>
    <w:p w:rsidR="007277FB" w:rsidRDefault="007277FB" w:rsidP="007277FB">
      <w:pPr>
        <w:pStyle w:val="SisennysC0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metreinä tai </w:t>
      </w:r>
      <w:r w:rsidRPr="00811A48">
        <w:rPr>
          <w:rFonts w:asciiTheme="majorHAnsi" w:hAnsiTheme="majorHAnsi" w:cstheme="majorHAnsi"/>
          <w:sz w:val="20"/>
        </w:rPr>
        <w:t xml:space="preserve">jalkoina </w:t>
      </w:r>
      <w:r w:rsidRPr="007E6690">
        <w:rPr>
          <w:rFonts w:asciiTheme="majorHAnsi" w:hAnsiTheme="majorHAnsi" w:cstheme="majorHAnsi"/>
          <w:sz w:val="20"/>
        </w:rPr>
        <w:t>keskimääräisestä merenpinnasta (AMSL</w:t>
      </w:r>
      <w:r w:rsidRPr="00F2104D">
        <w:rPr>
          <w:rFonts w:asciiTheme="majorHAnsi" w:hAnsiTheme="majorHAnsi" w:cstheme="majorHAnsi"/>
          <w:sz w:val="20"/>
        </w:rPr>
        <w:t xml:space="preserve">= </w:t>
      </w:r>
      <w:proofErr w:type="spellStart"/>
      <w:r w:rsidRPr="00F2104D">
        <w:rPr>
          <w:rFonts w:asciiTheme="majorHAnsi" w:hAnsiTheme="majorHAnsi" w:cstheme="majorHAnsi"/>
          <w:sz w:val="20"/>
        </w:rPr>
        <w:t>Above</w:t>
      </w:r>
      <w:proofErr w:type="spellEnd"/>
      <w:r w:rsidRPr="00F2104D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F2104D">
        <w:rPr>
          <w:rFonts w:asciiTheme="majorHAnsi" w:hAnsiTheme="majorHAnsi" w:cstheme="majorHAnsi"/>
          <w:sz w:val="20"/>
        </w:rPr>
        <w:t>Mean</w:t>
      </w:r>
      <w:proofErr w:type="spellEnd"/>
      <w:r w:rsidRPr="00F2104D">
        <w:rPr>
          <w:rFonts w:asciiTheme="majorHAnsi" w:hAnsiTheme="majorHAnsi" w:cstheme="majorHAnsi"/>
          <w:sz w:val="20"/>
        </w:rPr>
        <w:t xml:space="preserve"> </w:t>
      </w:r>
      <w:proofErr w:type="spellStart"/>
      <w:r w:rsidRPr="00F2104D">
        <w:rPr>
          <w:rFonts w:asciiTheme="majorHAnsi" w:hAnsiTheme="majorHAnsi" w:cstheme="majorHAnsi"/>
          <w:sz w:val="20"/>
        </w:rPr>
        <w:t>Sea</w:t>
      </w:r>
      <w:proofErr w:type="spellEnd"/>
      <w:r w:rsidRPr="00F2104D">
        <w:rPr>
          <w:rFonts w:asciiTheme="majorHAnsi" w:hAnsiTheme="majorHAnsi" w:cstheme="majorHAnsi"/>
          <w:sz w:val="20"/>
        </w:rPr>
        <w:t xml:space="preserve"> Level</w:t>
      </w:r>
      <w:r w:rsidRPr="007E6690">
        <w:rPr>
          <w:rFonts w:asciiTheme="majorHAnsi" w:hAnsiTheme="majorHAnsi" w:cstheme="majorHAnsi"/>
          <w:sz w:val="20"/>
        </w:rPr>
        <w:t xml:space="preserve">), tai </w:t>
      </w:r>
    </w:p>
    <w:p w:rsidR="007277FB" w:rsidRPr="007E6690" w:rsidRDefault="007277FB" w:rsidP="007277FB">
      <w:pPr>
        <w:pStyle w:val="SisennysC0"/>
        <w:numPr>
          <w:ilvl w:val="0"/>
          <w:numId w:val="7"/>
        </w:numPr>
        <w:rPr>
          <w:rFonts w:asciiTheme="majorHAnsi" w:hAnsiTheme="majorHAnsi" w:cstheme="majorHAnsi"/>
          <w:sz w:val="20"/>
        </w:rPr>
      </w:pPr>
      <w:r w:rsidRPr="007E6690">
        <w:rPr>
          <w:rFonts w:asciiTheme="majorHAnsi" w:hAnsiTheme="majorHAnsi" w:cstheme="majorHAnsi"/>
          <w:sz w:val="20"/>
        </w:rPr>
        <w:t>lentopintana (FL</w:t>
      </w:r>
      <w:r>
        <w:rPr>
          <w:rFonts w:asciiTheme="majorHAnsi" w:hAnsiTheme="majorHAnsi" w:cstheme="majorHAnsi"/>
          <w:sz w:val="20"/>
        </w:rPr>
        <w:t>= Flight Level</w:t>
      </w:r>
      <w:r w:rsidRPr="007E6690">
        <w:rPr>
          <w:rFonts w:asciiTheme="majorHAnsi" w:hAnsiTheme="majorHAnsi" w:cstheme="majorHAnsi"/>
          <w:sz w:val="20"/>
        </w:rPr>
        <w:t>).</w:t>
      </w:r>
    </w:p>
    <w:p w:rsidR="007277FB" w:rsidRPr="00811A48" w:rsidRDefault="007277FB" w:rsidP="007277FB">
      <w:pPr>
        <w:pStyle w:val="SisennysC0"/>
        <w:numPr>
          <w:ilvl w:val="1"/>
          <w:numId w:val="9"/>
        </w:numPr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Mikäli alueen alaraja on maan- tai veden pinta, tulee kohtaan merkitä ”SFC</w:t>
      </w:r>
      <w:r>
        <w:rPr>
          <w:rFonts w:asciiTheme="majorHAnsi" w:hAnsiTheme="majorHAnsi" w:cstheme="majorHAnsi"/>
          <w:sz w:val="20"/>
        </w:rPr>
        <w:t>” (Surface)</w:t>
      </w:r>
      <w:r w:rsidRPr="00811A48">
        <w:rPr>
          <w:rFonts w:asciiTheme="majorHAnsi" w:hAnsiTheme="majorHAnsi" w:cstheme="majorHAnsi"/>
          <w:sz w:val="20"/>
        </w:rPr>
        <w:t>.</w:t>
      </w:r>
    </w:p>
    <w:p w:rsidR="007277FB" w:rsidRPr="00811A48" w:rsidRDefault="007277FB" w:rsidP="007277FB">
      <w:pPr>
        <w:pStyle w:val="SisennysC0"/>
        <w:ind w:left="405"/>
        <w:rPr>
          <w:rFonts w:asciiTheme="majorHAnsi" w:hAnsiTheme="majorHAnsi" w:cstheme="majorHAnsi"/>
          <w:sz w:val="20"/>
        </w:rPr>
      </w:pP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b/>
          <w:sz w:val="20"/>
          <w:lang w:val="de-DE"/>
        </w:rPr>
      </w:pPr>
      <w:r w:rsidRPr="000405A1">
        <w:rPr>
          <w:rFonts w:asciiTheme="majorHAnsi" w:hAnsiTheme="majorHAnsi" w:cstheme="majorHAnsi"/>
          <w:b/>
          <w:sz w:val="20"/>
        </w:rPr>
        <w:t>Kohta</w:t>
      </w:r>
      <w:r w:rsidRPr="00811A48">
        <w:rPr>
          <w:rFonts w:asciiTheme="majorHAnsi" w:hAnsiTheme="majorHAnsi" w:cstheme="majorHAnsi"/>
          <w:b/>
          <w:sz w:val="20"/>
          <w:lang w:val="de-DE"/>
        </w:rPr>
        <w:t xml:space="preserve"> 5 RAJOITUSTA PYYTÄNEEN VIRANOMAISEN YHTEYSTIEDOT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rajoitusta pyytäneen viranomaisen yhteystiedot: Nimi, organisaatio, puhelin, sähköposti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b/>
          <w:sz w:val="20"/>
        </w:rPr>
        <w:t>Kohta 6</w:t>
      </w:r>
      <w:r>
        <w:rPr>
          <w:rFonts w:asciiTheme="majorHAnsi" w:hAnsiTheme="majorHAnsi" w:cstheme="majorHAnsi"/>
          <w:b/>
          <w:sz w:val="20"/>
        </w:rPr>
        <w:t xml:space="preserve"> YHTEYSTIEDOT TOIMINNAN AIKANA AMC:N KANSSA</w:t>
      </w:r>
    </w:p>
    <w:p w:rsidR="007277FB" w:rsidRPr="00811A48" w:rsidRDefault="007277FB" w:rsidP="007277FB">
      <w:pPr>
        <w:pStyle w:val="Luettelokappale"/>
        <w:keepNext/>
        <w:numPr>
          <w:ilvl w:val="0"/>
          <w:numId w:val="10"/>
        </w:numPr>
        <w:suppressAutoHyphens/>
        <w:spacing w:before="260" w:after="120"/>
        <w:outlineLvl w:val="0"/>
        <w:rPr>
          <w:rFonts w:asciiTheme="majorHAnsi" w:hAnsiTheme="majorHAnsi" w:cstheme="majorHAnsi"/>
          <w:bCs/>
          <w:vanish/>
          <w:kern w:val="24"/>
          <w:sz w:val="20"/>
        </w:rPr>
      </w:pPr>
    </w:p>
    <w:p w:rsidR="007277FB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>Ilmoita puhelinnumero (ja varanumero), jota käytetään rajoituksen ollessa aktiivisena</w:t>
      </w:r>
      <w:r>
        <w:rPr>
          <w:rFonts w:asciiTheme="majorHAnsi" w:hAnsiTheme="majorHAnsi" w:cstheme="majorHAnsi"/>
          <w:sz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</w:rPr>
        <w:t>AMC:n</w:t>
      </w:r>
      <w:proofErr w:type="spellEnd"/>
      <w:r>
        <w:rPr>
          <w:rFonts w:asciiTheme="majorHAnsi" w:hAnsiTheme="majorHAnsi" w:cstheme="majorHAnsi"/>
          <w:sz w:val="20"/>
        </w:rPr>
        <w:t xml:space="preserve"> ja rajoitusta hallinnoivan viranomaisen välillä</w:t>
      </w:r>
      <w:r w:rsidRPr="00811A48">
        <w:rPr>
          <w:rFonts w:asciiTheme="majorHAnsi" w:hAnsiTheme="majorHAnsi" w:cstheme="majorHAnsi"/>
          <w:sz w:val="20"/>
        </w:rPr>
        <w:t>. Tästä numerosta tulee olla tavoitettavissa koko rajoituksen voimassaoloajan.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b/>
          <w:sz w:val="20"/>
        </w:rPr>
        <w:t>Kohta 7</w:t>
      </w:r>
      <w:r>
        <w:rPr>
          <w:rFonts w:asciiTheme="majorHAnsi" w:hAnsiTheme="majorHAnsi" w:cstheme="majorHAnsi"/>
          <w:b/>
          <w:sz w:val="20"/>
        </w:rPr>
        <w:t xml:space="preserve"> TILANTEEN TIEDOTUKSESTA VASTAA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 xml:space="preserve">Ilmoita taho ja yhteystiedot, joka vastaa tiedottamisesta esim. medialle. </w:t>
      </w:r>
    </w:p>
    <w:p w:rsidR="007277FB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ab/>
        <w:t>Esim. tiedotuksesta vastaa Kymenlaakson pelastuslaitos, puh. 123 12345.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b/>
          <w:sz w:val="20"/>
        </w:rPr>
      </w:pPr>
      <w:r w:rsidRPr="00811A48">
        <w:rPr>
          <w:rFonts w:asciiTheme="majorHAnsi" w:hAnsiTheme="majorHAnsi" w:cstheme="majorHAnsi"/>
          <w:b/>
          <w:sz w:val="20"/>
        </w:rPr>
        <w:t>Kohta 8</w:t>
      </w:r>
      <w:r>
        <w:rPr>
          <w:rFonts w:asciiTheme="majorHAnsi" w:hAnsiTheme="majorHAnsi" w:cstheme="majorHAnsi"/>
          <w:b/>
          <w:sz w:val="20"/>
        </w:rPr>
        <w:t xml:space="preserve"> LISÄTIEDOT</w:t>
      </w:r>
    </w:p>
    <w:p w:rsidR="007277FB" w:rsidRPr="00811A48" w:rsidRDefault="007277FB" w:rsidP="007277FB">
      <w:pPr>
        <w:pStyle w:val="Otsikko2"/>
        <w:numPr>
          <w:ilvl w:val="0"/>
          <w:numId w:val="0"/>
        </w:numPr>
        <w:ind w:left="576" w:hanging="576"/>
        <w:rPr>
          <w:rFonts w:cstheme="majorHAnsi"/>
          <w:sz w:val="20"/>
          <w:szCs w:val="20"/>
        </w:rPr>
      </w:pPr>
      <w:r w:rsidRPr="00811A48">
        <w:rPr>
          <w:rFonts w:cstheme="majorHAnsi"/>
          <w:sz w:val="20"/>
          <w:szCs w:val="20"/>
        </w:rPr>
        <w:t>Ilmoita tarvittaessa esim. seuraavat tiedot: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 xml:space="preserve">Ilmoita, mikäli rajoituksen julkaisemisen ajankohdassa on rajoituksia. </w:t>
      </w:r>
    </w:p>
    <w:p w:rsidR="007277FB" w:rsidRPr="00811A48" w:rsidRDefault="007277FB" w:rsidP="007277FB">
      <w:pPr>
        <w:pStyle w:val="SisennysC2"/>
        <w:ind w:left="0"/>
        <w:rPr>
          <w:rFonts w:asciiTheme="majorHAnsi" w:hAnsiTheme="majorHAnsi" w:cstheme="majorHAnsi"/>
          <w:sz w:val="20"/>
        </w:rPr>
      </w:pPr>
      <w:r w:rsidRPr="00811A48">
        <w:rPr>
          <w:rFonts w:asciiTheme="majorHAnsi" w:hAnsiTheme="majorHAnsi" w:cstheme="majorHAnsi"/>
          <w:sz w:val="20"/>
        </w:rPr>
        <w:tab/>
        <w:t>Esim. saa julkaista 2h ennen rajoituksen voimaantuloa</w:t>
      </w:r>
    </w:p>
    <w:p w:rsidR="007277FB" w:rsidRDefault="007277FB" w:rsidP="007277FB">
      <w:pPr>
        <w:pStyle w:val="Otsikko2"/>
        <w:numPr>
          <w:ilvl w:val="0"/>
          <w:numId w:val="0"/>
        </w:numPr>
        <w:rPr>
          <w:rFonts w:eastAsia="Times New Roman" w:cstheme="majorHAnsi"/>
          <w:sz w:val="20"/>
          <w:szCs w:val="20"/>
        </w:rPr>
      </w:pPr>
    </w:p>
    <w:p w:rsidR="007277FB" w:rsidRPr="00811A48" w:rsidRDefault="007277FB" w:rsidP="007277FB">
      <w:pPr>
        <w:rPr>
          <w:b/>
        </w:rPr>
      </w:pPr>
      <w:r w:rsidRPr="00811A48">
        <w:rPr>
          <w:b/>
        </w:rPr>
        <w:t>Muuta huomioitavaa</w:t>
      </w:r>
    </w:p>
    <w:p w:rsidR="007277FB" w:rsidRPr="00811A48" w:rsidRDefault="007277FB" w:rsidP="007277FB">
      <w:pPr>
        <w:pStyle w:val="Otsikko2"/>
        <w:numPr>
          <w:ilvl w:val="0"/>
          <w:numId w:val="12"/>
        </w:numPr>
        <w:rPr>
          <w:rFonts w:eastAsia="Times New Roman" w:cstheme="majorHAnsi"/>
          <w:sz w:val="20"/>
          <w:szCs w:val="20"/>
        </w:rPr>
      </w:pPr>
      <w:r w:rsidRPr="00811A48">
        <w:rPr>
          <w:rFonts w:eastAsia="Times New Roman" w:cstheme="majorHAnsi"/>
          <w:sz w:val="20"/>
          <w:szCs w:val="20"/>
        </w:rPr>
        <w:t xml:space="preserve">Ilmoita esitykseen mahdollisesti liittyvät muut hakemukset/ ilmoitukset/ </w:t>
      </w:r>
      <w:proofErr w:type="spellStart"/>
      <w:r w:rsidRPr="00811A48">
        <w:rPr>
          <w:rFonts w:eastAsia="Times New Roman" w:cstheme="majorHAnsi"/>
          <w:sz w:val="20"/>
          <w:szCs w:val="20"/>
        </w:rPr>
        <w:t>yt</w:t>
      </w:r>
      <w:proofErr w:type="spellEnd"/>
      <w:r w:rsidRPr="00811A48">
        <w:rPr>
          <w:rFonts w:eastAsia="Times New Roman" w:cstheme="majorHAnsi"/>
          <w:sz w:val="20"/>
          <w:szCs w:val="20"/>
        </w:rPr>
        <w:t>-sopimukset.</w:t>
      </w:r>
    </w:p>
    <w:p w:rsidR="00C510F2" w:rsidRPr="00C02EB5" w:rsidRDefault="007277FB" w:rsidP="00C02EB5">
      <w:pPr>
        <w:pStyle w:val="SisennysC2"/>
        <w:numPr>
          <w:ilvl w:val="0"/>
          <w:numId w:val="12"/>
        </w:numPr>
      </w:pPr>
      <w:r w:rsidRPr="007277FB">
        <w:rPr>
          <w:rFonts w:asciiTheme="majorHAnsi" w:hAnsiTheme="majorHAnsi" w:cstheme="majorHAnsi"/>
          <w:sz w:val="20"/>
        </w:rPr>
        <w:t>Lisää tarvittaessa liitteitä, jotka selventävät esitystä.</w:t>
      </w:r>
    </w:p>
    <w:sectPr w:rsidR="00C510F2" w:rsidRPr="00C02EB5" w:rsidSect="002F3E25">
      <w:headerReference w:type="default" r:id="rId7"/>
      <w:footerReference w:type="default" r:id="rId8"/>
      <w:pgSz w:w="11907" w:h="16840" w:code="9"/>
      <w:pgMar w:top="2268" w:right="1134" w:bottom="1418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B51" w:rsidRDefault="006C5B51" w:rsidP="00C978AB">
      <w:r>
        <w:separator/>
      </w:r>
    </w:p>
  </w:endnote>
  <w:endnote w:type="continuationSeparator" w:id="0">
    <w:p w:rsidR="006C5B51" w:rsidRDefault="006C5B51" w:rsidP="00C9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a"/>
      <w:tblW w:w="0" w:type="auto"/>
      <w:tblLayout w:type="fixed"/>
      <w:tblLook w:val="04A0" w:firstRow="1" w:lastRow="0" w:firstColumn="1" w:lastColumn="0" w:noHBand="0" w:noVBand="1"/>
    </w:tblPr>
    <w:tblGrid>
      <w:gridCol w:w="283"/>
      <w:gridCol w:w="9203"/>
    </w:tblGrid>
    <w:tr w:rsidR="00DE3DB0" w:rsidRPr="00FB3257" w:rsidTr="009359FA">
      <w:trPr>
        <w:trHeight w:val="170"/>
      </w:trPr>
      <w:tc>
        <w:tcPr>
          <w:tcW w:w="283" w:type="dxa"/>
          <w:tcBorders>
            <w:left w:val="single" w:sz="4" w:space="0" w:color="auto"/>
          </w:tcBorders>
        </w:tcPr>
        <w:p w:rsidR="00DE3DB0" w:rsidRPr="00FB3257" w:rsidRDefault="00DE3DB0" w:rsidP="00DE3DB0">
          <w:pPr>
            <w:pStyle w:val="Alatunniste"/>
          </w:pPr>
        </w:p>
      </w:tc>
      <w:tc>
        <w:tcPr>
          <w:tcW w:w="9203" w:type="dxa"/>
        </w:tcPr>
        <w:p w:rsidR="00DE3DB0" w:rsidRPr="00FB3257" w:rsidRDefault="00C02EB5" w:rsidP="00DE3DB0">
          <w:pPr>
            <w:pStyle w:val="Alatunniste"/>
          </w:pPr>
          <w:r>
            <w:t xml:space="preserve">Ilmatilan hallintayksikkö AMC / </w:t>
          </w:r>
          <w:proofErr w:type="spellStart"/>
          <w:r w:rsidR="00DE3DB0" w:rsidRPr="009B057D">
            <w:t>Fintraffic</w:t>
          </w:r>
          <w:proofErr w:type="spellEnd"/>
          <w:r w:rsidR="00DE3DB0" w:rsidRPr="009B057D">
            <w:t xml:space="preserve"> Lennonvarmistus Oy</w:t>
          </w:r>
          <w:r w:rsidR="00DE3DB0">
            <w:t xml:space="preserve"> </w:t>
          </w:r>
          <w:r w:rsidR="00DE3DB0" w:rsidRPr="00FB3257">
            <w:t xml:space="preserve">• </w:t>
          </w:r>
          <w:r w:rsidR="00DE3DB0" w:rsidRPr="00FE1184">
            <w:t>PL 157 (Lentäjäntie 1 B) 01531 Vantaa</w:t>
          </w:r>
          <w:r w:rsidR="00DE3DB0" w:rsidRPr="009B057D">
            <w:t xml:space="preserve"> </w:t>
          </w:r>
          <w:r w:rsidR="00DE3DB0" w:rsidRPr="00FB3257">
            <w:t xml:space="preserve">• </w:t>
          </w:r>
          <w:r w:rsidR="00DE3DB0" w:rsidRPr="009B057D">
            <w:t>020 428 4000</w:t>
          </w:r>
        </w:p>
      </w:tc>
    </w:tr>
    <w:tr w:rsidR="00DE3DB0" w:rsidRPr="00FB3257" w:rsidTr="009359FA">
      <w:trPr>
        <w:trHeight w:val="170"/>
      </w:trPr>
      <w:tc>
        <w:tcPr>
          <w:tcW w:w="283" w:type="dxa"/>
          <w:tcBorders>
            <w:left w:val="single" w:sz="4" w:space="0" w:color="auto"/>
          </w:tcBorders>
        </w:tcPr>
        <w:p w:rsidR="00DE3DB0" w:rsidRPr="00FB3257" w:rsidRDefault="00DE3DB0" w:rsidP="00DE3DB0">
          <w:pPr>
            <w:pStyle w:val="Alatunniste"/>
          </w:pPr>
        </w:p>
      </w:tc>
      <w:tc>
        <w:tcPr>
          <w:tcW w:w="9203" w:type="dxa"/>
          <w:vAlign w:val="bottom"/>
        </w:tcPr>
        <w:p w:rsidR="00DE3DB0" w:rsidRPr="00FB3257" w:rsidRDefault="00C8657E" w:rsidP="00DE3DB0">
          <w:pPr>
            <w:pStyle w:val="Alatunniste"/>
          </w:pPr>
          <w:hyperlink r:id="rId1" w:history="1">
            <w:r w:rsidR="00C02EB5" w:rsidRPr="00C43F02">
              <w:rPr>
                <w:rStyle w:val="Hyperlinkki"/>
              </w:rPr>
              <w:t>amc.ops@ops-ansfinland.fi</w:t>
            </w:r>
          </w:hyperlink>
          <w:r w:rsidR="00C02EB5">
            <w:t xml:space="preserve"> </w:t>
          </w:r>
          <w:r w:rsidR="00DE3DB0" w:rsidRPr="00FB3257">
            <w:t xml:space="preserve"> • Y-tunnus </w:t>
          </w:r>
          <w:r w:rsidR="00DE3DB0" w:rsidRPr="009B057D">
            <w:t xml:space="preserve">2767840-1 </w:t>
          </w:r>
          <w:r w:rsidR="00DE3DB0" w:rsidRPr="00FB3257">
            <w:t xml:space="preserve">• </w:t>
          </w:r>
          <w:hyperlink r:id="rId2" w:history="1">
            <w:r w:rsidR="00C02EB5" w:rsidRPr="00C43F02">
              <w:rPr>
                <w:rStyle w:val="Hyperlinkki"/>
              </w:rPr>
              <w:t>www.fintraffic.fi</w:t>
            </w:r>
          </w:hyperlink>
          <w:r w:rsidR="00C02EB5">
            <w:t xml:space="preserve"> -&gt; Lennonvarmistus -&gt; Palvelumme -&gt; Viranomaisille</w:t>
          </w:r>
        </w:p>
      </w:tc>
    </w:tr>
  </w:tbl>
  <w:p w:rsidR="005B4DAA" w:rsidRDefault="005B4DA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B51" w:rsidRDefault="006C5B51" w:rsidP="00C978AB">
      <w:r>
        <w:separator/>
      </w:r>
    </w:p>
  </w:footnote>
  <w:footnote w:type="continuationSeparator" w:id="0">
    <w:p w:rsidR="006C5B51" w:rsidRDefault="006C5B51" w:rsidP="00C9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41"/>
      <w:gridCol w:w="2082"/>
      <w:gridCol w:w="1141"/>
      <w:gridCol w:w="1265"/>
    </w:tblGrid>
    <w:tr w:rsidR="000A3F17" w:rsidRPr="00FE5D55" w:rsidTr="00AB2FC1">
      <w:tc>
        <w:tcPr>
          <w:tcW w:w="5141" w:type="dxa"/>
          <w:vMerge w:val="restart"/>
        </w:tcPr>
        <w:p w:rsidR="000A3F17" w:rsidRPr="00FE5D55" w:rsidRDefault="000A3F17" w:rsidP="00FE5D55">
          <w:r w:rsidRPr="00FB3257">
            <w:rPr>
              <w:noProof/>
            </w:rPr>
            <w:drawing>
              <wp:inline distT="0" distB="0" distL="0" distR="0" wp14:anchorId="74B92361" wp14:editId="7D8F44B5">
                <wp:extent cx="1896835" cy="311121"/>
                <wp:effectExtent l="0" t="0" r="0" b="0"/>
                <wp:docPr id="3" name="Kuva 6" descr="Fintraffic tunnu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B94AF3-F158-D84E-9963-A9AE693B912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Kuva 6" descr="Fintraffic tunnus">
                          <a:extLst>
                            <a:ext uri="{FF2B5EF4-FFF2-40B4-BE49-F238E27FC236}">
                              <a16:creationId xmlns:a16="http://schemas.microsoft.com/office/drawing/2014/main" id="{06B94AF3-F158-D84E-9963-A9AE693B912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835" cy="311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  <w:gridSpan w:val="2"/>
        </w:tcPr>
        <w:p w:rsidR="000A3F17" w:rsidRPr="00FE5D55" w:rsidRDefault="000A3F17" w:rsidP="00FE5D55">
          <w:pPr>
            <w:rPr>
              <w:b/>
            </w:rPr>
          </w:pPr>
        </w:p>
      </w:tc>
      <w:tc>
        <w:tcPr>
          <w:tcW w:w="1265" w:type="dxa"/>
        </w:tcPr>
        <w:p w:rsidR="000A3F17" w:rsidRPr="00FE5D55" w:rsidRDefault="000A3F17" w:rsidP="00D0791F">
          <w:pPr>
            <w:jc w:val="right"/>
          </w:pPr>
          <w:r w:rsidRPr="00FE5D55">
            <w:fldChar w:fldCharType="begin"/>
          </w:r>
          <w:r w:rsidRPr="00FE5D55">
            <w:instrText xml:space="preserve"> PAGE   \* MERGEFORMAT </w:instrText>
          </w:r>
          <w:r w:rsidRPr="00FE5D55">
            <w:fldChar w:fldCharType="separate"/>
          </w:r>
          <w:r w:rsidRPr="00FE5D55">
            <w:t>1</w:t>
          </w:r>
          <w:r w:rsidRPr="00FE5D55">
            <w:fldChar w:fldCharType="end"/>
          </w:r>
          <w:r w:rsidRPr="00FE5D55">
            <w:t xml:space="preserve"> (</w:t>
          </w:r>
          <w:fldSimple w:instr=" NUMPAGES   \* MERGEFORMAT ">
            <w:r w:rsidRPr="00FE5D55">
              <w:t>1</w:t>
            </w:r>
          </w:fldSimple>
          <w:r w:rsidRPr="00FE5D55">
            <w:t>)</w:t>
          </w:r>
        </w:p>
      </w:tc>
    </w:tr>
    <w:tr w:rsidR="000A3F17" w:rsidRPr="00FE5D55" w:rsidTr="00AB2FC1">
      <w:tc>
        <w:tcPr>
          <w:tcW w:w="5141" w:type="dxa"/>
          <w:vMerge/>
        </w:tcPr>
        <w:p w:rsidR="000A3F17" w:rsidRPr="00FE5D55" w:rsidRDefault="000A3F17" w:rsidP="00FE5D55"/>
      </w:tc>
      <w:tc>
        <w:tcPr>
          <w:tcW w:w="2082" w:type="dxa"/>
        </w:tcPr>
        <w:p w:rsidR="000A3F17" w:rsidRPr="00FE5D55" w:rsidRDefault="000A3F17" w:rsidP="00FE5D55"/>
      </w:tc>
      <w:tc>
        <w:tcPr>
          <w:tcW w:w="2406" w:type="dxa"/>
          <w:gridSpan w:val="2"/>
        </w:tcPr>
        <w:p w:rsidR="000A3F17" w:rsidRPr="00FE5D55" w:rsidRDefault="000A3F17" w:rsidP="00FE5D55">
          <w:pPr>
            <w:jc w:val="right"/>
          </w:pPr>
          <w:r w:rsidRPr="00FE5D55">
            <w:t xml:space="preserve">Versio </w:t>
          </w:r>
          <w:r w:rsidR="00C02EB5">
            <w:t>1.1</w:t>
          </w:r>
        </w:p>
      </w:tc>
    </w:tr>
  </w:tbl>
  <w:p w:rsidR="008979E8" w:rsidRDefault="00C02EB5" w:rsidP="00C978AB">
    <w:pPr>
      <w:pStyle w:val="Yltunniste"/>
      <w:rPr>
        <w:rFonts w:ascii="Arial" w:eastAsia="Times New Roman" w:hAnsi="Arial" w:cs="Arial"/>
        <w:b/>
        <w:sz w:val="24"/>
        <w:szCs w:val="24"/>
        <w:lang w:eastAsia="fi-FI"/>
      </w:rPr>
    </w:pPr>
    <w:r w:rsidRPr="00C02EB5">
      <w:rPr>
        <w:rFonts w:ascii="Arial" w:eastAsia="Times New Roman" w:hAnsi="Arial" w:cs="Arial"/>
        <w:b/>
        <w:sz w:val="24"/>
        <w:szCs w:val="24"/>
        <w:lang w:eastAsia="fi-FI"/>
      </w:rPr>
      <w:t xml:space="preserve">Viranomaisen toimeksianto </w:t>
    </w:r>
    <w:proofErr w:type="spellStart"/>
    <w:r w:rsidRPr="00C02EB5">
      <w:rPr>
        <w:rFonts w:ascii="Arial" w:eastAsia="Times New Roman" w:hAnsi="Arial" w:cs="Arial"/>
        <w:b/>
        <w:sz w:val="24"/>
        <w:szCs w:val="24"/>
        <w:lang w:eastAsia="fi-FI"/>
      </w:rPr>
      <w:t>AMC:lle</w:t>
    </w:r>
    <w:proofErr w:type="spellEnd"/>
    <w:r w:rsidRPr="00C02EB5">
      <w:rPr>
        <w:rFonts w:ascii="Arial" w:eastAsia="Times New Roman" w:hAnsi="Arial" w:cs="Arial"/>
        <w:b/>
        <w:sz w:val="24"/>
        <w:szCs w:val="24"/>
        <w:lang w:eastAsia="fi-FI"/>
      </w:rPr>
      <w:t xml:space="preserve"> ilmailun rajoittamisesta tai kieltämisestä ilmailulain 11 § mukaisesti (</w:t>
    </w:r>
    <w:proofErr w:type="spellStart"/>
    <w:r w:rsidRPr="00C02EB5">
      <w:rPr>
        <w:rFonts w:ascii="Arial" w:eastAsia="Times New Roman" w:hAnsi="Arial" w:cs="Arial"/>
        <w:b/>
        <w:sz w:val="24"/>
        <w:szCs w:val="24"/>
        <w:lang w:eastAsia="fi-FI"/>
      </w:rPr>
      <w:t>max</w:t>
    </w:r>
    <w:proofErr w:type="spellEnd"/>
    <w:r w:rsidRPr="00C02EB5">
      <w:rPr>
        <w:rFonts w:ascii="Arial" w:eastAsia="Times New Roman" w:hAnsi="Arial" w:cs="Arial"/>
        <w:b/>
        <w:sz w:val="24"/>
        <w:szCs w:val="24"/>
        <w:lang w:eastAsia="fi-FI"/>
      </w:rPr>
      <w:t xml:space="preserve"> </w:t>
    </w:r>
    <w:r w:rsidR="007277FB">
      <w:rPr>
        <w:rFonts w:ascii="Arial" w:eastAsia="Times New Roman" w:hAnsi="Arial" w:cs="Arial"/>
        <w:b/>
        <w:sz w:val="24"/>
        <w:szCs w:val="24"/>
        <w:lang w:eastAsia="fi-FI"/>
      </w:rPr>
      <w:t>7</w:t>
    </w:r>
    <w:r w:rsidRPr="00C02EB5">
      <w:rPr>
        <w:rFonts w:ascii="Arial" w:eastAsia="Times New Roman" w:hAnsi="Arial" w:cs="Arial"/>
        <w:b/>
        <w:sz w:val="24"/>
        <w:szCs w:val="24"/>
        <w:lang w:eastAsia="fi-FI"/>
      </w:rPr>
      <w:t xml:space="preserve"> vrk) </w:t>
    </w:r>
    <w:r w:rsidRPr="00C02EB5">
      <w:rPr>
        <w:rFonts w:ascii="Arial" w:eastAsia="Times New Roman" w:hAnsi="Arial" w:cs="Arial"/>
        <w:b/>
        <w:sz w:val="24"/>
        <w:szCs w:val="24"/>
        <w:lang w:eastAsia="fi-FI"/>
      </w:rPr>
      <w:sym w:font="Wingdings" w:char="F0E8"/>
    </w:r>
    <w:r w:rsidRPr="00C02EB5">
      <w:rPr>
        <w:rFonts w:ascii="Arial" w:eastAsia="Times New Roman" w:hAnsi="Arial" w:cs="Arial"/>
        <w:b/>
        <w:sz w:val="24"/>
        <w:szCs w:val="24"/>
        <w:lang w:eastAsia="fi-FI"/>
      </w:rPr>
      <w:t xml:space="preserve"> </w:t>
    </w:r>
  </w:p>
  <w:p w:rsidR="005A6BCA" w:rsidRPr="00C02EB5" w:rsidRDefault="00C8657E" w:rsidP="00C978AB">
    <w:pPr>
      <w:pStyle w:val="Yltunniste"/>
      <w:rPr>
        <w:rFonts w:ascii="Arial" w:eastAsia="Times New Roman" w:hAnsi="Arial" w:cs="Arial"/>
        <w:b/>
        <w:sz w:val="24"/>
        <w:szCs w:val="24"/>
        <w:lang w:eastAsia="fi-FI"/>
      </w:rPr>
    </w:pPr>
    <w:hyperlink r:id="rId3" w:history="1">
      <w:r w:rsidR="008979E8" w:rsidRPr="00042701">
        <w:rPr>
          <w:rStyle w:val="Hyperlinkki"/>
          <w:rFonts w:ascii="Arial" w:eastAsia="Times New Roman" w:hAnsi="Arial" w:cs="Arial"/>
          <w:b/>
          <w:sz w:val="24"/>
          <w:szCs w:val="24"/>
          <w:lang w:eastAsia="fi-FI"/>
        </w:rPr>
        <w:t>amc.ops@ops-ansfinland.fi</w:t>
      </w:r>
    </w:hyperlink>
    <w:r w:rsidR="00C02EB5" w:rsidRPr="00C02EB5">
      <w:rPr>
        <w:rStyle w:val="Hyperlinkki"/>
        <w:rFonts w:ascii="Arial" w:eastAsia="Times New Roman" w:hAnsi="Arial" w:cs="Arial"/>
        <w:b/>
        <w:color w:val="auto"/>
        <w:sz w:val="24"/>
        <w:szCs w:val="24"/>
        <w:lang w:eastAsia="fi-FI"/>
      </w:rPr>
      <w:t>, puh. 03 386 9851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DC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F122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C6ACF"/>
    <w:multiLevelType w:val="multilevel"/>
    <w:tmpl w:val="375C4E3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402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784" w:hanging="39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0AF218B5"/>
    <w:multiLevelType w:val="multilevel"/>
    <w:tmpl w:val="DCA8D9EE"/>
    <w:styleLink w:val="Luettelomerkit"/>
    <w:lvl w:ilvl="0">
      <w:start w:val="1"/>
      <w:numFmt w:val="bullet"/>
      <w:pStyle w:val="Merkittyluettelo"/>
      <w:lvlText w:val=""/>
      <w:lvlJc w:val="left"/>
      <w:pPr>
        <w:ind w:left="3005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"/>
      <w:lvlJc w:val="left"/>
      <w:pPr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"/>
      <w:lvlJc w:val="left"/>
      <w:pPr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"/>
      <w:lvlJc w:val="left"/>
      <w:pPr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"/>
      <w:lvlJc w:val="left"/>
      <w:pPr>
        <w:ind w:left="6181" w:hanging="397"/>
      </w:pPr>
      <w:rPr>
        <w:rFonts w:ascii="Symbol" w:hAnsi="Symbol" w:hint="default"/>
        <w:color w:val="auto"/>
      </w:rPr>
    </w:lvl>
  </w:abstractNum>
  <w:abstractNum w:abstractNumId="4" w15:restartNumberingAfterBreak="0">
    <w:nsid w:val="10EF419A"/>
    <w:multiLevelType w:val="multilevel"/>
    <w:tmpl w:val="0C84A24E"/>
    <w:styleLink w:val="Otsikkonumerot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276" w:hanging="1276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559" w:hanging="1559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843" w:hanging="1843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2126" w:hanging="212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410" w:hanging="241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693" w:hanging="2693"/>
      </w:pPr>
      <w:rPr>
        <w:rFonts w:hint="default"/>
      </w:rPr>
    </w:lvl>
  </w:abstractNum>
  <w:abstractNum w:abstractNumId="5" w15:restartNumberingAfterBreak="0">
    <w:nsid w:val="267874EB"/>
    <w:multiLevelType w:val="hybridMultilevel"/>
    <w:tmpl w:val="50100C86"/>
    <w:lvl w:ilvl="0" w:tplc="AEA0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20AF6"/>
    <w:multiLevelType w:val="hybridMultilevel"/>
    <w:tmpl w:val="730AEA7C"/>
    <w:lvl w:ilvl="0" w:tplc="AEA0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B2D37"/>
    <w:multiLevelType w:val="multilevel"/>
    <w:tmpl w:val="2162F3A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E95166"/>
    <w:multiLevelType w:val="hybridMultilevel"/>
    <w:tmpl w:val="47305988"/>
    <w:lvl w:ilvl="0" w:tplc="AEA0A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962E8"/>
    <w:multiLevelType w:val="multilevel"/>
    <w:tmpl w:val="9F24A83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8920AE"/>
    <w:multiLevelType w:val="multilevel"/>
    <w:tmpl w:val="EF9E4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55"/>
    <w:rsid w:val="00005FE9"/>
    <w:rsid w:val="00014EF1"/>
    <w:rsid w:val="0005446D"/>
    <w:rsid w:val="0006484F"/>
    <w:rsid w:val="0009418C"/>
    <w:rsid w:val="000A3F17"/>
    <w:rsid w:val="001348C6"/>
    <w:rsid w:val="001370DF"/>
    <w:rsid w:val="00153DB9"/>
    <w:rsid w:val="00170C32"/>
    <w:rsid w:val="001877C4"/>
    <w:rsid w:val="0020524F"/>
    <w:rsid w:val="002229DE"/>
    <w:rsid w:val="00227950"/>
    <w:rsid w:val="002F2B21"/>
    <w:rsid w:val="002F3E25"/>
    <w:rsid w:val="0030546C"/>
    <w:rsid w:val="0035468D"/>
    <w:rsid w:val="00356163"/>
    <w:rsid w:val="00372355"/>
    <w:rsid w:val="003747CF"/>
    <w:rsid w:val="003C5BF5"/>
    <w:rsid w:val="003D3D79"/>
    <w:rsid w:val="003E20F7"/>
    <w:rsid w:val="00452867"/>
    <w:rsid w:val="004532F1"/>
    <w:rsid w:val="00470279"/>
    <w:rsid w:val="00491CCB"/>
    <w:rsid w:val="0049498F"/>
    <w:rsid w:val="004A0F04"/>
    <w:rsid w:val="004B73CB"/>
    <w:rsid w:val="0053403A"/>
    <w:rsid w:val="0055526D"/>
    <w:rsid w:val="00573271"/>
    <w:rsid w:val="005A6BCA"/>
    <w:rsid w:val="005B4DAA"/>
    <w:rsid w:val="005E0314"/>
    <w:rsid w:val="00613541"/>
    <w:rsid w:val="00622034"/>
    <w:rsid w:val="00640ECB"/>
    <w:rsid w:val="00683FE6"/>
    <w:rsid w:val="006B63E1"/>
    <w:rsid w:val="006C5B51"/>
    <w:rsid w:val="006C60A0"/>
    <w:rsid w:val="006D413E"/>
    <w:rsid w:val="006D60F4"/>
    <w:rsid w:val="00710A65"/>
    <w:rsid w:val="00724831"/>
    <w:rsid w:val="007277FB"/>
    <w:rsid w:val="0075009F"/>
    <w:rsid w:val="0076515D"/>
    <w:rsid w:val="007678C9"/>
    <w:rsid w:val="007A5961"/>
    <w:rsid w:val="007D454A"/>
    <w:rsid w:val="007F5812"/>
    <w:rsid w:val="0088518D"/>
    <w:rsid w:val="00895BFB"/>
    <w:rsid w:val="008979E8"/>
    <w:rsid w:val="008D4159"/>
    <w:rsid w:val="008E387F"/>
    <w:rsid w:val="008F1944"/>
    <w:rsid w:val="008F4936"/>
    <w:rsid w:val="00946D53"/>
    <w:rsid w:val="0097302E"/>
    <w:rsid w:val="009B2BD3"/>
    <w:rsid w:val="00A31973"/>
    <w:rsid w:val="00A4423E"/>
    <w:rsid w:val="00A51791"/>
    <w:rsid w:val="00AA01D9"/>
    <w:rsid w:val="00AB2FC1"/>
    <w:rsid w:val="00AE1E6C"/>
    <w:rsid w:val="00B57151"/>
    <w:rsid w:val="00B74909"/>
    <w:rsid w:val="00BA0BA3"/>
    <w:rsid w:val="00BE29E2"/>
    <w:rsid w:val="00C02EB5"/>
    <w:rsid w:val="00C347BF"/>
    <w:rsid w:val="00C34A27"/>
    <w:rsid w:val="00C510F2"/>
    <w:rsid w:val="00C8657E"/>
    <w:rsid w:val="00C978AB"/>
    <w:rsid w:val="00CD3A62"/>
    <w:rsid w:val="00D0791F"/>
    <w:rsid w:val="00D544DC"/>
    <w:rsid w:val="00D63067"/>
    <w:rsid w:val="00D659A9"/>
    <w:rsid w:val="00D91479"/>
    <w:rsid w:val="00DE3DB0"/>
    <w:rsid w:val="00DE5B8F"/>
    <w:rsid w:val="00E01C52"/>
    <w:rsid w:val="00E15FF0"/>
    <w:rsid w:val="00E83725"/>
    <w:rsid w:val="00FA792A"/>
    <w:rsid w:val="00FB3257"/>
    <w:rsid w:val="00FE5D55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,"/>
  <w:listSeparator w:val=";"/>
  <w14:docId w14:val="0D7826CE"/>
  <w15:chartTrackingRefBased/>
  <w15:docId w15:val="{69215DA8-6050-4124-816F-BB8DCB47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02EB5"/>
    <w:pPr>
      <w:spacing w:after="200" w:line="276" w:lineRule="auto"/>
    </w:pPr>
    <w:rPr>
      <w:rFonts w:cstheme="minorBidi"/>
      <w:lang w:val="fi-FI"/>
    </w:rPr>
  </w:style>
  <w:style w:type="paragraph" w:styleId="Otsikko1">
    <w:name w:val="heading 1"/>
    <w:basedOn w:val="Normaali"/>
    <w:next w:val="Leipteksti"/>
    <w:link w:val="Otsikko1Char"/>
    <w:qFormat/>
    <w:rsid w:val="00FB3257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Otsikko2">
    <w:name w:val="heading 2"/>
    <w:basedOn w:val="Normaali"/>
    <w:next w:val="Normaali"/>
    <w:link w:val="Otsikko2Char"/>
    <w:qFormat/>
    <w:rsid w:val="00FB3257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Otsikko3">
    <w:name w:val="heading 3"/>
    <w:basedOn w:val="Normaali"/>
    <w:next w:val="Normaali"/>
    <w:link w:val="Otsikko3Char"/>
    <w:qFormat/>
    <w:rsid w:val="00FB325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Otsikko4">
    <w:name w:val="heading 4"/>
    <w:basedOn w:val="Normaali"/>
    <w:next w:val="Leipteksti"/>
    <w:link w:val="Otsikko4Char"/>
    <w:qFormat/>
    <w:rsid w:val="00FB325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Leipteksti"/>
    <w:link w:val="Otsikko5Char"/>
    <w:qFormat/>
    <w:rsid w:val="00FB325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qFormat/>
    <w:rsid w:val="00FB3257"/>
    <w:pPr>
      <w:keepNext/>
      <w:keepLines/>
      <w:numPr>
        <w:ilvl w:val="5"/>
        <w:numId w:val="3"/>
      </w:numPr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qFormat/>
    <w:rsid w:val="00FB3257"/>
    <w:pPr>
      <w:keepNext/>
      <w:keepLines/>
      <w:numPr>
        <w:ilvl w:val="6"/>
        <w:numId w:val="3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qFormat/>
    <w:rsid w:val="00FB3257"/>
    <w:pPr>
      <w:keepNext/>
      <w:keepLines/>
      <w:numPr>
        <w:ilvl w:val="7"/>
        <w:numId w:val="3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qFormat/>
    <w:rsid w:val="00FB3257"/>
    <w:pPr>
      <w:keepNext/>
      <w:keepLines/>
      <w:numPr>
        <w:ilvl w:val="8"/>
        <w:numId w:val="3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8"/>
    <w:qFormat/>
    <w:rsid w:val="00FB3257"/>
    <w:pPr>
      <w:numPr>
        <w:ilvl w:val="1"/>
      </w:numPr>
    </w:pPr>
    <w:rPr>
      <w:rFonts w:eastAsiaTheme="minorEastAsia"/>
    </w:rPr>
  </w:style>
  <w:style w:type="character" w:customStyle="1" w:styleId="AlaotsikkoChar">
    <w:name w:val="Alaotsikko Char"/>
    <w:basedOn w:val="Kappaleenoletusfontti"/>
    <w:link w:val="Alaotsikko"/>
    <w:uiPriority w:val="8"/>
    <w:rsid w:val="00FB3257"/>
    <w:rPr>
      <w:rFonts w:eastAsiaTheme="minorEastAsia"/>
      <w:lang w:val="fi-FI"/>
    </w:rPr>
  </w:style>
  <w:style w:type="paragraph" w:styleId="Otsikko">
    <w:name w:val="Title"/>
    <w:basedOn w:val="Normaali"/>
    <w:next w:val="Normaali"/>
    <w:link w:val="OtsikkoChar"/>
    <w:uiPriority w:val="7"/>
    <w:qFormat/>
    <w:rsid w:val="00FB3257"/>
    <w:pPr>
      <w:contextualSpacing/>
    </w:pPr>
    <w:rPr>
      <w:rFonts w:asciiTheme="majorHAnsi" w:eastAsiaTheme="majorEastAsia" w:hAnsiTheme="majorHAnsi" w:cstheme="majorHAnsi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7"/>
    <w:rsid w:val="00FB3257"/>
    <w:rPr>
      <w:rFonts w:asciiTheme="majorHAnsi" w:eastAsiaTheme="majorEastAsia" w:hAnsiTheme="majorHAnsi" w:cstheme="majorHAnsi"/>
      <w:kern w:val="28"/>
      <w:sz w:val="28"/>
      <w:szCs w:val="56"/>
      <w:lang w:val="fi-FI"/>
    </w:rPr>
  </w:style>
  <w:style w:type="paragraph" w:styleId="Yltunniste">
    <w:name w:val="header"/>
    <w:basedOn w:val="Normaali"/>
    <w:link w:val="YltunnisteChar"/>
    <w:uiPriority w:val="99"/>
    <w:rsid w:val="00E15FF0"/>
  </w:style>
  <w:style w:type="character" w:customStyle="1" w:styleId="YltunnisteChar">
    <w:name w:val="Ylätunniste Char"/>
    <w:basedOn w:val="Kappaleenoletusfontti"/>
    <w:link w:val="Yltunniste"/>
    <w:uiPriority w:val="99"/>
    <w:rsid w:val="00E15FF0"/>
    <w:rPr>
      <w:sz w:val="20"/>
      <w:lang w:val="fi-FI"/>
    </w:rPr>
  </w:style>
  <w:style w:type="paragraph" w:styleId="Alatunniste">
    <w:name w:val="footer"/>
    <w:basedOn w:val="Normaali"/>
    <w:link w:val="AlatunnisteChar"/>
    <w:uiPriority w:val="99"/>
    <w:rsid w:val="00FB3257"/>
    <w:pPr>
      <w:tabs>
        <w:tab w:val="center" w:pos="4819"/>
        <w:tab w:val="right" w:pos="9638"/>
      </w:tabs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FB3257"/>
    <w:rPr>
      <w:sz w:val="14"/>
      <w:lang w:val="fi-FI"/>
    </w:rPr>
  </w:style>
  <w:style w:type="character" w:styleId="Paikkamerkkiteksti">
    <w:name w:val="Placeholder Text"/>
    <w:basedOn w:val="Kappaleenoletusfontti"/>
    <w:uiPriority w:val="99"/>
    <w:rsid w:val="00C347BF"/>
    <w:rPr>
      <w:color w:val="auto"/>
    </w:rPr>
  </w:style>
  <w:style w:type="table" w:styleId="TaulukkoRuudukko">
    <w:name w:val="Table Grid"/>
    <w:basedOn w:val="Normaalitaulukko"/>
    <w:uiPriority w:val="39"/>
    <w:rsid w:val="00C9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a">
    <w:name w:val="Ei reunaa"/>
    <w:basedOn w:val="Normaalitaulukko"/>
    <w:uiPriority w:val="99"/>
    <w:rsid w:val="00C978AB"/>
    <w:pPr>
      <w:spacing w:after="0" w:line="240" w:lineRule="auto"/>
    </w:pPr>
    <w:tblPr>
      <w:tblCellMar>
        <w:lef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724831"/>
    <w:rPr>
      <w:color w:val="0034AC" w:themeColor="text2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FB3257"/>
    <w:rPr>
      <w:rFonts w:asciiTheme="majorHAnsi" w:eastAsiaTheme="majorEastAsia" w:hAnsiTheme="majorHAnsi" w:cstheme="majorBidi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FB3257"/>
    <w:rPr>
      <w:rFonts w:asciiTheme="majorHAnsi" w:eastAsiaTheme="majorEastAsia" w:hAnsiTheme="majorHAnsi" w:cstheme="majorBidi"/>
      <w:i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FB3257"/>
    <w:rPr>
      <w:rFonts w:asciiTheme="majorHAnsi" w:eastAsiaTheme="majorEastAsia" w:hAnsiTheme="majorHAnsi" w:cstheme="majorBidi"/>
      <w:lang w:val="fi-FI"/>
    </w:rPr>
  </w:style>
  <w:style w:type="paragraph" w:styleId="Leipteksti">
    <w:name w:val="Body Text"/>
    <w:basedOn w:val="Normaali"/>
    <w:link w:val="LeiptekstiChar"/>
    <w:uiPriority w:val="1"/>
    <w:qFormat/>
    <w:rsid w:val="00BE29E2"/>
    <w:pPr>
      <w:spacing w:line="320" w:lineRule="atLeast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BE29E2"/>
    <w:rPr>
      <w:sz w:val="20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FB3257"/>
    <w:rPr>
      <w:rFonts w:asciiTheme="majorHAnsi" w:eastAsiaTheme="majorEastAsia" w:hAnsiTheme="majorHAnsi" w:cstheme="majorBidi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FB3257"/>
    <w:rPr>
      <w:rFonts w:asciiTheme="majorHAnsi" w:eastAsiaTheme="majorEastAsia" w:hAnsiTheme="majorHAnsi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FB3257"/>
    <w:rPr>
      <w:rFonts w:asciiTheme="majorHAnsi" w:eastAsiaTheme="majorEastAsia" w:hAnsiTheme="majorHAnsi" w:cstheme="majorBidi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FB3257"/>
    <w:rPr>
      <w:rFonts w:asciiTheme="majorHAnsi" w:eastAsiaTheme="majorEastAsia" w:hAnsiTheme="majorHAnsi" w:cstheme="majorBidi"/>
      <w:iCs/>
      <w:szCs w:val="21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FB3257"/>
    <w:rPr>
      <w:rFonts w:asciiTheme="majorHAnsi" w:eastAsiaTheme="majorEastAsia" w:hAnsiTheme="majorHAnsi" w:cstheme="majorBidi"/>
      <w:sz w:val="24"/>
      <w:szCs w:val="26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FB3257"/>
    <w:rPr>
      <w:rFonts w:asciiTheme="majorHAnsi" w:eastAsiaTheme="majorEastAsia" w:hAnsiTheme="majorHAnsi" w:cstheme="majorBidi"/>
      <w:sz w:val="26"/>
      <w:szCs w:val="32"/>
      <w:lang w:val="fi-FI"/>
    </w:rPr>
  </w:style>
  <w:style w:type="paragraph" w:styleId="Merkittyluettelo">
    <w:name w:val="List Bullet"/>
    <w:basedOn w:val="Normaali"/>
    <w:uiPriority w:val="99"/>
    <w:qFormat/>
    <w:rsid w:val="00BE29E2"/>
    <w:pPr>
      <w:numPr>
        <w:numId w:val="5"/>
      </w:numPr>
      <w:contextualSpacing/>
    </w:pPr>
  </w:style>
  <w:style w:type="paragraph" w:styleId="Numeroituluettelo">
    <w:name w:val="List Number"/>
    <w:basedOn w:val="Normaali"/>
    <w:uiPriority w:val="99"/>
    <w:qFormat/>
    <w:rsid w:val="007A5961"/>
    <w:pPr>
      <w:numPr>
        <w:numId w:val="4"/>
      </w:numPr>
      <w:contextualSpacing/>
    </w:pPr>
  </w:style>
  <w:style w:type="paragraph" w:styleId="Eivli">
    <w:name w:val="No Spacing"/>
    <w:uiPriority w:val="2"/>
    <w:qFormat/>
    <w:rsid w:val="00BE29E2"/>
    <w:pPr>
      <w:spacing w:after="0" w:line="240" w:lineRule="auto"/>
      <w:ind w:left="2608"/>
    </w:pPr>
    <w:rPr>
      <w:sz w:val="20"/>
      <w:lang w:val="fi-FI"/>
    </w:rPr>
  </w:style>
  <w:style w:type="numbering" w:customStyle="1" w:styleId="Otsikkonumerot">
    <w:name w:val="Otsikkonumerot"/>
    <w:uiPriority w:val="99"/>
    <w:rsid w:val="00452867"/>
    <w:pPr>
      <w:numPr>
        <w:numId w:val="3"/>
      </w:numPr>
    </w:pPr>
  </w:style>
  <w:style w:type="paragraph" w:styleId="Sisllysluettelonotsikko">
    <w:name w:val="TOC Heading"/>
    <w:next w:val="Normaali"/>
    <w:uiPriority w:val="39"/>
    <w:rsid w:val="00FB3257"/>
    <w:pPr>
      <w:spacing w:after="200" w:line="240" w:lineRule="auto"/>
    </w:pPr>
    <w:rPr>
      <w:rFonts w:asciiTheme="majorHAnsi" w:eastAsiaTheme="majorEastAsia" w:hAnsiTheme="majorHAnsi" w:cstheme="majorBidi"/>
      <w:sz w:val="28"/>
      <w:szCs w:val="32"/>
      <w:lang w:val="fi-FI"/>
    </w:rPr>
  </w:style>
  <w:style w:type="numbering" w:customStyle="1" w:styleId="Numerolista">
    <w:name w:val="Numerolista"/>
    <w:uiPriority w:val="99"/>
    <w:rsid w:val="007A5961"/>
    <w:pPr>
      <w:numPr>
        <w:numId w:val="4"/>
      </w:numPr>
    </w:pPr>
  </w:style>
  <w:style w:type="numbering" w:customStyle="1" w:styleId="Luettelomerkit">
    <w:name w:val="Luettelomerkit"/>
    <w:uiPriority w:val="99"/>
    <w:rsid w:val="007A5961"/>
    <w:pPr>
      <w:numPr>
        <w:numId w:val="5"/>
      </w:numPr>
    </w:pPr>
  </w:style>
  <w:style w:type="table" w:customStyle="1" w:styleId="Eiruudukkoa">
    <w:name w:val="Ei ruudukkoa"/>
    <w:basedOn w:val="Normaalitaulukko"/>
    <w:uiPriority w:val="99"/>
    <w:qFormat/>
    <w:rsid w:val="0020524F"/>
    <w:pPr>
      <w:spacing w:after="0" w:line="240" w:lineRule="auto"/>
    </w:pPr>
    <w:rPr>
      <w:lang w:val="fi-FI"/>
    </w:rPr>
    <w:tblPr/>
  </w:style>
  <w:style w:type="character" w:styleId="Ratkaisematonmaininta">
    <w:name w:val="Unresolved Mention"/>
    <w:basedOn w:val="Kappaleenoletusfontti"/>
    <w:uiPriority w:val="99"/>
    <w:semiHidden/>
    <w:unhideWhenUsed/>
    <w:rsid w:val="00C02EB5"/>
    <w:rPr>
      <w:color w:val="605E5C"/>
      <w:shd w:val="clear" w:color="auto" w:fill="E1DFDD"/>
    </w:rPr>
  </w:style>
  <w:style w:type="paragraph" w:customStyle="1" w:styleId="SisennysC2">
    <w:name w:val="Sisennys C2"/>
    <w:basedOn w:val="Normaali"/>
    <w:rsid w:val="00C02EB5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  <w:ind w:left="2591"/>
    </w:pPr>
    <w:rPr>
      <w:rFonts w:ascii="Times New Roman" w:eastAsia="Times New Roman" w:hAnsi="Times New Roman" w:cs="Times New Roman"/>
      <w:sz w:val="18"/>
      <w:szCs w:val="20"/>
    </w:rPr>
  </w:style>
  <w:style w:type="paragraph" w:styleId="Luettelokappale">
    <w:name w:val="List Paragraph"/>
    <w:basedOn w:val="Normaali"/>
    <w:uiPriority w:val="34"/>
    <w:qFormat/>
    <w:rsid w:val="00C02EB5"/>
    <w:pPr>
      <w:spacing w:after="0" w:line="240" w:lineRule="exact"/>
      <w:ind w:left="72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SisennysC0">
    <w:name w:val="Sisennys C0"/>
    <w:basedOn w:val="Normaali"/>
    <w:rsid w:val="007277FB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79E8"/>
    <w:rPr>
      <w:rFonts w:ascii="Segoe UI" w:hAnsi="Segoe UI" w:cs="Segoe UI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ntraffic.fi" TargetMode="External"/><Relationship Id="rId1" Type="http://schemas.openxmlformats.org/officeDocument/2006/relationships/hyperlink" Target="mailto:amc.ops@ops-ansfinland.f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mc.ops@ops-ansfinland.fi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ssamfab\AppData\Roaming\Microsoft\Templates\Fintraffic%20Lennonvarmistus%20Oy\Peruspohja.dotx" TargetMode="External"/></Relationships>
</file>

<file path=word/theme/theme1.xml><?xml version="1.0" encoding="utf-8"?>
<a:theme xmlns:a="http://schemas.openxmlformats.org/drawingml/2006/main" name="Fintraffic">
  <a:themeElements>
    <a:clrScheme name="Fintraffic">
      <a:dk1>
        <a:sysClr val="windowText" lastClr="000000"/>
      </a:dk1>
      <a:lt1>
        <a:sysClr val="window" lastClr="FFFFFF"/>
      </a:lt1>
      <a:dk2>
        <a:srgbClr val="0034AC"/>
      </a:dk2>
      <a:lt2>
        <a:srgbClr val="CDCDD7"/>
      </a:lt2>
      <a:accent1>
        <a:srgbClr val="0034AC"/>
      </a:accent1>
      <a:accent2>
        <a:srgbClr val="0064EB"/>
      </a:accent2>
      <a:accent3>
        <a:srgbClr val="005F61"/>
      </a:accent3>
      <a:accent4>
        <a:srgbClr val="25A794"/>
      </a:accent4>
      <a:accent5>
        <a:srgbClr val="B40000"/>
      </a:accent5>
      <a:accent6>
        <a:srgbClr val="FF5A05"/>
      </a:accent6>
      <a:hlink>
        <a:srgbClr val="0064EB"/>
      </a:hlink>
      <a:folHlink>
        <a:srgbClr val="FF9B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intraffic" id="{A463494D-CD1E-47BC-9652-F1B6B6D6431D}" vid="{03BC0E39-EE3F-4CC7-8AEC-78BF83D89E7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Peruspohja</Template>
  <TotalTime>36</TotalTime>
  <Pages>3</Pages>
  <Words>504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Fintraffic Lennonvarmistus Oy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Fabritius Sami</dc:creator>
  <cp:keywords/>
  <dc:description/>
  <cp:lastModifiedBy>Fabritius Sami</cp:lastModifiedBy>
  <cp:revision>5</cp:revision>
  <cp:lastPrinted>2021-01-26T21:49:00Z</cp:lastPrinted>
  <dcterms:created xsi:type="dcterms:W3CDTF">2021-01-07T07:24:00Z</dcterms:created>
  <dcterms:modified xsi:type="dcterms:W3CDTF">2021-01-31T11:42:00Z</dcterms:modified>
</cp:coreProperties>
</file>